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8288C"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108664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6A490025"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0D976E93"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0579BCCC" w14:textId="77777777"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074E0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2A4C84D9"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54914F26"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6596483C" w14:textId="77777777" w:rsidR="00CA2216" w:rsidRDefault="00CA2216" w:rsidP="00472DE3">
      <w:pPr>
        <w:tabs>
          <w:tab w:val="center" w:pos="5472"/>
        </w:tabs>
        <w:suppressAutoHyphens/>
        <w:jc w:val="center"/>
        <w:rPr>
          <w:rFonts w:asciiTheme="minorHAnsi" w:hAnsiTheme="minorHAnsi"/>
          <w:b/>
          <w:sz w:val="22"/>
          <w:szCs w:val="22"/>
        </w:rPr>
      </w:pPr>
    </w:p>
    <w:p w14:paraId="515E010F"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1E5B7F6F"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373476C7"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BD85A2"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6BBC93C8" w14:textId="77777777"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14:paraId="3C7E4A48"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53F471EA"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3C2FBF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4A492A64"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3EC1B3D"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43DDD5FE"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30673B3B"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035804A1"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62B63ED2"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0494F02F"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60CEF225"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66674EF0" w14:textId="77777777" w:rsidTr="00EF49AB">
        <w:trPr>
          <w:trHeight w:val="1709"/>
        </w:trPr>
        <w:tc>
          <w:tcPr>
            <w:tcW w:w="11016" w:type="dxa"/>
          </w:tcPr>
          <w:p w14:paraId="7E2C62AF" w14:textId="77777777" w:rsidR="004827ED" w:rsidRDefault="00E652AC"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Demonstrate a comprehension of the basic theoretical perspectives of sociology.</w:t>
            </w:r>
          </w:p>
          <w:p w14:paraId="07D2CD56" w14:textId="77777777" w:rsidR="00303E87" w:rsidRDefault="00303E87" w:rsidP="00303E8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03E87">
              <w:rPr>
                <w:rFonts w:ascii="Calibri" w:eastAsia="Adobe Song Std L" w:hAnsi="Calibri" w:cs="Angsana New"/>
                <w:b/>
              </w:rPr>
              <w:t>Demonstrate a knowledge of the social scientific method of research.</w:t>
            </w:r>
          </w:p>
          <w:p w14:paraId="3D1C162A" w14:textId="77777777" w:rsidR="003B6D6E" w:rsidRDefault="003B6D6E" w:rsidP="00303E8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03E87">
              <w:rPr>
                <w:rFonts w:ascii="Calibri" w:eastAsia="Adobe Song Std L" w:hAnsi="Calibri" w:cs="Angsana New"/>
                <w:b/>
              </w:rPr>
              <w:t>Examine contemporary social phenomena and assess the relevance to their own lives.</w:t>
            </w:r>
          </w:p>
          <w:p w14:paraId="798B0C64" w14:textId="77777777" w:rsidR="00303E87" w:rsidRPr="003B6D6E" w:rsidRDefault="00303E87" w:rsidP="003B6D6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03E87">
              <w:rPr>
                <w:rFonts w:ascii="Calibri" w:eastAsia="Adobe Song Std L" w:hAnsi="Calibri" w:cs="Angsana New"/>
                <w:b/>
              </w:rPr>
              <w:t>Recognize and apply concepts and principles of sociology in the following areas:  Socialization, Culture, Crime and Devicance, Social Institutions, Social Inequality, and Social Organization.</w:t>
            </w:r>
          </w:p>
        </w:tc>
      </w:tr>
    </w:tbl>
    <w:p w14:paraId="244C3BB5"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1B9B6586"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33928632"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732EEB4"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17FC2E42"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40875CAA" w14:textId="77777777" w:rsidR="00DF05A5" w:rsidRDefault="00DF05A5" w:rsidP="008342DE">
      <w:pPr>
        <w:rPr>
          <w:rFonts w:asciiTheme="minorHAnsi" w:hAnsiTheme="minorHAnsi" w:cs="Arial"/>
          <w:b/>
          <w:sz w:val="22"/>
          <w:szCs w:val="22"/>
          <w:u w:val="single"/>
        </w:rPr>
      </w:pPr>
    </w:p>
    <w:p w14:paraId="23FAB290"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63A0F8C1"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3173F807" w14:textId="77777777" w:rsidR="0096568F" w:rsidRDefault="0096568F" w:rsidP="009D14D3">
      <w:pPr>
        <w:rPr>
          <w:rFonts w:asciiTheme="minorHAnsi" w:hAnsiTheme="minorHAnsi" w:cs="Arial"/>
          <w:b/>
          <w:sz w:val="22"/>
          <w:szCs w:val="22"/>
          <w:u w:val="single"/>
        </w:rPr>
      </w:pPr>
    </w:p>
    <w:p w14:paraId="48FEFE4F"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96EE766"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2EB037EE"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34732AD3" w14:textId="77777777" w:rsidTr="00A92FB3">
        <w:tc>
          <w:tcPr>
            <w:tcW w:w="4608" w:type="dxa"/>
          </w:tcPr>
          <w:p w14:paraId="395E735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77A935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2106F427" w14:textId="77777777" w:rsidTr="00A92FB3">
        <w:tc>
          <w:tcPr>
            <w:tcW w:w="4608" w:type="dxa"/>
          </w:tcPr>
          <w:p w14:paraId="413EBFB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1F4E7C6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60FD6F1A" w14:textId="77777777" w:rsidTr="00A92FB3">
        <w:tc>
          <w:tcPr>
            <w:tcW w:w="4608" w:type="dxa"/>
          </w:tcPr>
          <w:p w14:paraId="22D13E4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504E256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59C295C"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02EBA45D"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250D33AB"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0683DD3A"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0BCAA3BC"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7F81678" w14:textId="77777777" w:rsidR="00E64B09" w:rsidRPr="008342DE" w:rsidRDefault="00E64B09" w:rsidP="00E64B09">
      <w:pPr>
        <w:autoSpaceDE w:val="0"/>
        <w:autoSpaceDN w:val="0"/>
        <w:adjustRightInd w:val="0"/>
        <w:rPr>
          <w:rFonts w:asciiTheme="minorHAnsi" w:hAnsiTheme="minorHAnsi"/>
          <w:color w:val="000000"/>
          <w:sz w:val="22"/>
          <w:szCs w:val="22"/>
        </w:rPr>
      </w:pPr>
    </w:p>
    <w:p w14:paraId="0382FC1F"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530EF4EC" w14:textId="77777777" w:rsidR="00E64B09" w:rsidRPr="008342DE" w:rsidRDefault="00E64B09" w:rsidP="00E64B09">
      <w:pPr>
        <w:rPr>
          <w:rFonts w:asciiTheme="minorHAnsi" w:hAnsiTheme="minorHAnsi"/>
          <w:color w:val="000000"/>
          <w:sz w:val="22"/>
          <w:szCs w:val="22"/>
        </w:rPr>
      </w:pPr>
    </w:p>
    <w:p w14:paraId="7FD6DC65"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0D206A6" w14:textId="77777777" w:rsidR="00E64B09" w:rsidRPr="008342DE" w:rsidRDefault="00E64B09" w:rsidP="00B511B8">
      <w:pPr>
        <w:rPr>
          <w:rFonts w:asciiTheme="minorHAnsi" w:hAnsiTheme="minorHAnsi"/>
          <w:color w:val="000000"/>
          <w:sz w:val="22"/>
          <w:szCs w:val="22"/>
        </w:rPr>
      </w:pPr>
    </w:p>
    <w:p w14:paraId="4456072A"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335DAFA6"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2C284188" w14:textId="77777777" w:rsidR="00C566A2" w:rsidRPr="008342DE" w:rsidRDefault="00C566A2" w:rsidP="004827ED">
      <w:pPr>
        <w:rPr>
          <w:rFonts w:asciiTheme="minorHAnsi" w:hAnsiTheme="minorHAnsi"/>
          <w:color w:val="000000"/>
          <w:sz w:val="22"/>
          <w:szCs w:val="22"/>
        </w:rPr>
      </w:pPr>
    </w:p>
    <w:p w14:paraId="1F66CA29"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456652DF"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018615E6"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1002C6B7" w14:textId="77777777" w:rsidR="007F6C9F" w:rsidRDefault="007F6C9F" w:rsidP="007F6C9F">
      <w:pPr>
        <w:pStyle w:val="ListParagraph"/>
        <w:numPr>
          <w:ilvl w:val="0"/>
          <w:numId w:val="10"/>
        </w:numPr>
        <w:rPr>
          <w:snapToGrid w:val="0"/>
        </w:rPr>
      </w:pPr>
      <w:r>
        <w:rPr>
          <w:snapToGrid w:val="0"/>
        </w:rPr>
        <w:t>Reduce the score on test(s) or assignment(s);</w:t>
      </w:r>
    </w:p>
    <w:p w14:paraId="558E09C3" w14:textId="77777777" w:rsidR="007F6C9F" w:rsidRDefault="007F6C9F" w:rsidP="007F6C9F">
      <w:pPr>
        <w:pStyle w:val="ListParagraph"/>
        <w:numPr>
          <w:ilvl w:val="0"/>
          <w:numId w:val="10"/>
        </w:numPr>
        <w:rPr>
          <w:snapToGrid w:val="0"/>
        </w:rPr>
      </w:pPr>
      <w:r>
        <w:rPr>
          <w:snapToGrid w:val="0"/>
        </w:rPr>
        <w:t xml:space="preserve">Reduce the grade in the course; </w:t>
      </w:r>
    </w:p>
    <w:p w14:paraId="4519546B"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7C87578"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604F6C4F"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61FB0C4E"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71404F8"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560F88DE"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2D028058"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540285B0" w14:textId="77777777" w:rsidR="004827ED" w:rsidRPr="008342DE" w:rsidRDefault="004827ED" w:rsidP="004827ED">
      <w:pPr>
        <w:rPr>
          <w:rFonts w:asciiTheme="minorHAnsi" w:hAnsiTheme="minorHAnsi" w:cs="Arial"/>
          <w:b/>
          <w:sz w:val="22"/>
          <w:szCs w:val="22"/>
          <w:u w:val="single"/>
        </w:rPr>
      </w:pPr>
    </w:p>
    <w:p w14:paraId="7FCF82FB"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56E0D36A"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0A1B69A5" w14:textId="77777777" w:rsidR="00B65E36" w:rsidRPr="008342DE" w:rsidRDefault="00B65E36" w:rsidP="004827ED">
      <w:pPr>
        <w:rPr>
          <w:rFonts w:asciiTheme="minorHAnsi" w:hAnsiTheme="minorHAnsi" w:cs="Arial"/>
          <w:sz w:val="22"/>
          <w:szCs w:val="22"/>
        </w:rPr>
      </w:pPr>
    </w:p>
    <w:p w14:paraId="58B09424"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09300192" w14:textId="77777777" w:rsidR="00B511B8" w:rsidRPr="008342DE" w:rsidRDefault="003B7FEA" w:rsidP="00B511B8">
      <w:pPr>
        <w:jc w:val="center"/>
        <w:rPr>
          <w:rFonts w:asciiTheme="minorHAnsi" w:hAnsiTheme="minorHAnsi" w:cs="Arial"/>
          <w:b/>
          <w:sz w:val="22"/>
          <w:szCs w:val="22"/>
        </w:rPr>
      </w:pPr>
      <w:r>
        <w:rPr>
          <w:rFonts w:asciiTheme="minorHAnsi" w:hAnsiTheme="minorHAnsi" w:cs="Arial"/>
          <w:b/>
          <w:sz w:val="22"/>
          <w:szCs w:val="22"/>
        </w:rPr>
        <w:pict w14:anchorId="56764C00">
          <v:rect id="_x0000_i1027" style="width:0;height:1.5pt" o:hralign="center" o:hrstd="t" o:hr="t" fillcolor="#a0a0a0" stroked="f"/>
        </w:pict>
      </w:r>
    </w:p>
    <w:p w14:paraId="11B90560"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020FE45C"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36B83E8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554418EA" w14:textId="77777777" w:rsidR="00667FBA" w:rsidRDefault="00667FBA" w:rsidP="00E64B09">
      <w:pPr>
        <w:widowControl w:val="0"/>
        <w:rPr>
          <w:rFonts w:asciiTheme="minorHAnsi" w:hAnsiTheme="minorHAnsi" w:cs="Arial"/>
          <w:sz w:val="22"/>
          <w:szCs w:val="22"/>
          <w:lang w:val="en-CA"/>
        </w:rPr>
      </w:pPr>
    </w:p>
    <w:p w14:paraId="307C9F40" w14:textId="77777777" w:rsidR="003B7FEA" w:rsidRDefault="003B7FEA" w:rsidP="003B7FE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37F636B6" w14:textId="77777777" w:rsidR="003B7FEA" w:rsidRDefault="003B7FEA" w:rsidP="003B7FE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7B9DC37F" w14:textId="77777777" w:rsidR="003B7FEA" w:rsidRDefault="003B7FEA" w:rsidP="003B7FE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3B7FEA" w14:paraId="1F2B17E5" w14:textId="77777777" w:rsidTr="00FE60EB">
        <w:tc>
          <w:tcPr>
            <w:tcW w:w="810" w:type="dxa"/>
            <w:vMerge w:val="restart"/>
            <w:tcBorders>
              <w:top w:val="nil"/>
              <w:left w:val="nil"/>
              <w:bottom w:val="nil"/>
              <w:right w:val="nil"/>
            </w:tcBorders>
          </w:tcPr>
          <w:p w14:paraId="6E61E81A" w14:textId="77777777" w:rsidR="003B7FEA" w:rsidRDefault="003B7FEA" w:rsidP="00FE60E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D122F26" w14:textId="77777777" w:rsidR="003B7FEA" w:rsidRDefault="003B7FEA" w:rsidP="00FE60E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7DA78876"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3B7FEA" w14:paraId="4716F753" w14:textId="77777777" w:rsidTr="00FE60EB">
        <w:tc>
          <w:tcPr>
            <w:tcW w:w="810" w:type="dxa"/>
            <w:vMerge/>
            <w:tcBorders>
              <w:top w:val="nil"/>
              <w:left w:val="nil"/>
              <w:bottom w:val="nil"/>
              <w:right w:val="nil"/>
            </w:tcBorders>
          </w:tcPr>
          <w:p w14:paraId="53407DF0" w14:textId="77777777" w:rsidR="003B7FEA" w:rsidRDefault="003B7FEA" w:rsidP="00FE60E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C2C408B"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8B504F6" w14:textId="77777777" w:rsidR="003B7FEA" w:rsidRDefault="003B7FEA" w:rsidP="00FE60EB">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538C43EF" w14:textId="77777777" w:rsidR="003B7FEA" w:rsidRDefault="003B7FEA" w:rsidP="00FE60EB">
            <w:pPr>
              <w:autoSpaceDE w:val="0"/>
              <w:autoSpaceDN w:val="0"/>
              <w:adjustRightInd w:val="0"/>
              <w:spacing w:line="262" w:lineRule="auto"/>
              <w:ind w:right="491"/>
              <w:rPr>
                <w:rFonts w:ascii="Arial" w:hAnsi="Arial" w:cs="Arial"/>
                <w:sz w:val="21"/>
                <w:szCs w:val="21"/>
              </w:rPr>
            </w:pPr>
          </w:p>
        </w:tc>
      </w:tr>
      <w:tr w:rsidR="003B7FEA" w14:paraId="5353F791" w14:textId="77777777" w:rsidTr="00FE60EB">
        <w:tc>
          <w:tcPr>
            <w:tcW w:w="810" w:type="dxa"/>
            <w:tcBorders>
              <w:top w:val="nil"/>
              <w:left w:val="nil"/>
              <w:bottom w:val="nil"/>
              <w:right w:val="nil"/>
            </w:tcBorders>
          </w:tcPr>
          <w:p w14:paraId="571AFA47"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1004870"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42E7D7F0"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3B7FEA" w14:paraId="64A8DB13" w14:textId="77777777" w:rsidTr="00FE60EB">
        <w:tc>
          <w:tcPr>
            <w:tcW w:w="810" w:type="dxa"/>
            <w:tcBorders>
              <w:top w:val="nil"/>
              <w:left w:val="nil"/>
              <w:bottom w:val="nil"/>
              <w:right w:val="nil"/>
            </w:tcBorders>
          </w:tcPr>
          <w:p w14:paraId="574D464C" w14:textId="77777777" w:rsidR="003B7FEA" w:rsidRDefault="003B7FEA" w:rsidP="00FE60EB">
            <w:pPr>
              <w:autoSpaceDE w:val="0"/>
              <w:autoSpaceDN w:val="0"/>
              <w:adjustRightInd w:val="0"/>
              <w:spacing w:line="262" w:lineRule="auto"/>
              <w:ind w:right="491"/>
              <w:rPr>
                <w:rFonts w:ascii="Wingdings" w:hAnsi="Wingdings" w:cs="Arial"/>
                <w:sz w:val="21"/>
                <w:szCs w:val="21"/>
              </w:rPr>
            </w:pPr>
          </w:p>
          <w:p w14:paraId="4A8EBC88" w14:textId="77777777" w:rsidR="003B7FEA" w:rsidRDefault="003B7FEA" w:rsidP="00FE60E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0E38EF6" w14:textId="77777777" w:rsidR="003B7FEA" w:rsidRPr="003C670C" w:rsidRDefault="003B7FEA" w:rsidP="00FE60E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14F0603E" w14:textId="77777777" w:rsidR="003B7FEA" w:rsidRDefault="003B7FEA" w:rsidP="00FE60EB">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3B7FEA" w14:paraId="7D02BD4E" w14:textId="77777777" w:rsidTr="00FE60EB">
        <w:tc>
          <w:tcPr>
            <w:tcW w:w="810" w:type="dxa"/>
            <w:tcBorders>
              <w:top w:val="nil"/>
              <w:left w:val="nil"/>
              <w:bottom w:val="nil"/>
              <w:right w:val="nil"/>
            </w:tcBorders>
          </w:tcPr>
          <w:p w14:paraId="3CE95CB7" w14:textId="77777777" w:rsidR="003B7FEA" w:rsidRDefault="003B7FEA" w:rsidP="00FE60E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F96B923"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344959B1"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3B7FEA" w14:paraId="1DB0AA13" w14:textId="77777777" w:rsidTr="00FE60EB">
        <w:tc>
          <w:tcPr>
            <w:tcW w:w="810" w:type="dxa"/>
            <w:tcBorders>
              <w:top w:val="nil"/>
              <w:left w:val="nil"/>
              <w:bottom w:val="nil"/>
              <w:right w:val="nil"/>
            </w:tcBorders>
          </w:tcPr>
          <w:p w14:paraId="6D2549A7" w14:textId="77777777" w:rsidR="003B7FEA" w:rsidRDefault="003B7FEA" w:rsidP="00FE60E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A87704C" w14:textId="77777777" w:rsidR="003B7FEA" w:rsidRPr="003C670C" w:rsidRDefault="003B7FEA" w:rsidP="00FE60E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48EBEB5A" w14:textId="77777777" w:rsidR="003B7FEA" w:rsidRDefault="003B7FEA" w:rsidP="00FE60EB">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1D794E3B" w14:textId="77777777" w:rsidR="003B7FEA" w:rsidRDefault="003B7FEA" w:rsidP="003B7FEA">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3B7FEA" w14:paraId="0644A428" w14:textId="77777777" w:rsidTr="00FE60EB">
        <w:tc>
          <w:tcPr>
            <w:tcW w:w="810" w:type="dxa"/>
            <w:vMerge w:val="restart"/>
            <w:tcBorders>
              <w:top w:val="nil"/>
              <w:left w:val="nil"/>
              <w:bottom w:val="nil"/>
              <w:right w:val="nil"/>
            </w:tcBorders>
          </w:tcPr>
          <w:p w14:paraId="51BAF12B" w14:textId="77777777" w:rsidR="003B7FEA" w:rsidRDefault="003B7FEA" w:rsidP="00FE60E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BC2E042"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4E21EB17"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3B7FEA" w14:paraId="1F761BD6" w14:textId="77777777" w:rsidTr="00FE60EB">
        <w:tc>
          <w:tcPr>
            <w:tcW w:w="810" w:type="dxa"/>
            <w:vMerge/>
            <w:tcBorders>
              <w:top w:val="nil"/>
              <w:left w:val="nil"/>
              <w:bottom w:val="nil"/>
              <w:right w:val="nil"/>
            </w:tcBorders>
          </w:tcPr>
          <w:p w14:paraId="125A3AFF" w14:textId="77777777" w:rsidR="003B7FEA" w:rsidRDefault="003B7FEA" w:rsidP="00FE60E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A95FF69"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7743084" w14:textId="77777777" w:rsidR="003B7FEA" w:rsidRDefault="003B7FEA" w:rsidP="00FE60EB">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11169917" w14:textId="77777777" w:rsidR="003B7FEA" w:rsidRDefault="003B7FEA" w:rsidP="003B7FEA">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3B7FEA" w14:paraId="3B3C8767" w14:textId="77777777" w:rsidTr="00FE60EB">
        <w:tc>
          <w:tcPr>
            <w:tcW w:w="810" w:type="dxa"/>
            <w:vMerge w:val="restart"/>
            <w:tcBorders>
              <w:top w:val="nil"/>
              <w:left w:val="nil"/>
              <w:bottom w:val="nil"/>
              <w:right w:val="nil"/>
            </w:tcBorders>
          </w:tcPr>
          <w:p w14:paraId="2AFBD19C" w14:textId="77777777" w:rsidR="003B7FEA" w:rsidRDefault="003B7FEA" w:rsidP="00FE60E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9A527BD"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6FF23DDF"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3B7FEA" w14:paraId="095CDEED" w14:textId="77777777" w:rsidTr="00FE60EB">
        <w:tc>
          <w:tcPr>
            <w:tcW w:w="810" w:type="dxa"/>
            <w:vMerge/>
            <w:tcBorders>
              <w:top w:val="nil"/>
              <w:left w:val="nil"/>
              <w:bottom w:val="nil"/>
              <w:right w:val="nil"/>
            </w:tcBorders>
          </w:tcPr>
          <w:p w14:paraId="1C2349C5" w14:textId="77777777" w:rsidR="003B7FEA" w:rsidRDefault="003B7FEA" w:rsidP="00FE60E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0D1CBC2"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B828600" w14:textId="77777777" w:rsidR="003B7FEA" w:rsidRDefault="003B7FEA" w:rsidP="00FE60EB">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395B9481" w14:textId="77777777" w:rsidR="003B7FEA" w:rsidRDefault="003B7FEA" w:rsidP="00FE60EB">
            <w:pPr>
              <w:autoSpaceDE w:val="0"/>
              <w:autoSpaceDN w:val="0"/>
              <w:adjustRightInd w:val="0"/>
              <w:spacing w:line="262" w:lineRule="auto"/>
              <w:ind w:right="491"/>
              <w:rPr>
                <w:rFonts w:ascii="Arial" w:hAnsi="Arial" w:cs="Arial"/>
                <w:sz w:val="21"/>
                <w:szCs w:val="21"/>
              </w:rPr>
            </w:pPr>
          </w:p>
        </w:tc>
      </w:tr>
    </w:tbl>
    <w:p w14:paraId="4AE0D734" w14:textId="77777777" w:rsidR="003B7FEA" w:rsidRDefault="003B7FEA" w:rsidP="003B7FEA">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3B7FEA" w14:paraId="4B87D658" w14:textId="77777777" w:rsidTr="00FE60EB">
        <w:tc>
          <w:tcPr>
            <w:tcW w:w="810" w:type="dxa"/>
            <w:vMerge w:val="restart"/>
            <w:tcBorders>
              <w:top w:val="nil"/>
              <w:left w:val="nil"/>
              <w:bottom w:val="nil"/>
              <w:right w:val="nil"/>
            </w:tcBorders>
          </w:tcPr>
          <w:p w14:paraId="2EACCD11" w14:textId="77777777" w:rsidR="003B7FEA" w:rsidRDefault="003B7FEA" w:rsidP="00FE60E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643E396"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657EC63C"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3B7FEA" w14:paraId="7EACD90E" w14:textId="77777777" w:rsidTr="00FE60EB">
        <w:tc>
          <w:tcPr>
            <w:tcW w:w="810" w:type="dxa"/>
            <w:vMerge/>
            <w:tcBorders>
              <w:top w:val="nil"/>
              <w:left w:val="nil"/>
              <w:bottom w:val="nil"/>
              <w:right w:val="nil"/>
            </w:tcBorders>
          </w:tcPr>
          <w:p w14:paraId="3536D30C" w14:textId="77777777" w:rsidR="003B7FEA" w:rsidRDefault="003B7FEA" w:rsidP="00FE60E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34B4E7A"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4B0E4D00" w14:textId="77777777" w:rsidR="003B7FEA" w:rsidRDefault="003B7FEA" w:rsidP="00FE60EB">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480FE90B" w14:textId="77777777" w:rsidR="003B7FEA" w:rsidRDefault="003B7FEA" w:rsidP="003B7FEA">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3B7FEA" w14:paraId="6FC70B7B" w14:textId="77777777" w:rsidTr="00FE60EB">
        <w:tc>
          <w:tcPr>
            <w:tcW w:w="810" w:type="dxa"/>
            <w:vMerge w:val="restart"/>
            <w:tcBorders>
              <w:top w:val="nil"/>
              <w:left w:val="nil"/>
              <w:bottom w:val="nil"/>
              <w:right w:val="nil"/>
            </w:tcBorders>
          </w:tcPr>
          <w:p w14:paraId="256C27AF" w14:textId="77777777" w:rsidR="003B7FEA" w:rsidRDefault="003B7FEA" w:rsidP="00FE60E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13B3280"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170D2EBF"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3B7FEA" w14:paraId="0EC751EF" w14:textId="77777777" w:rsidTr="00FE60EB">
        <w:tc>
          <w:tcPr>
            <w:tcW w:w="810" w:type="dxa"/>
            <w:vMerge/>
            <w:tcBorders>
              <w:top w:val="nil"/>
              <w:left w:val="nil"/>
              <w:bottom w:val="nil"/>
              <w:right w:val="nil"/>
            </w:tcBorders>
          </w:tcPr>
          <w:p w14:paraId="4210736E" w14:textId="77777777" w:rsidR="003B7FEA" w:rsidRDefault="003B7FEA" w:rsidP="00FE60E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C2925A5" w14:textId="77777777" w:rsidR="003B7FEA" w:rsidRDefault="003B7FEA" w:rsidP="00FE60EB">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2195E6E3" w14:textId="77777777" w:rsidR="003B7FEA" w:rsidRDefault="003B7FEA" w:rsidP="00FE60EB">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0F9EEB89" w14:textId="77777777" w:rsidR="003B7FEA" w:rsidRDefault="003B7FEA" w:rsidP="003B7FEA">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3B7FEA" w14:paraId="5DEC8226" w14:textId="77777777" w:rsidTr="00FE60EB">
        <w:tc>
          <w:tcPr>
            <w:tcW w:w="810" w:type="dxa"/>
            <w:vMerge w:val="restart"/>
            <w:tcBorders>
              <w:top w:val="nil"/>
              <w:left w:val="nil"/>
              <w:bottom w:val="nil"/>
              <w:right w:val="nil"/>
            </w:tcBorders>
          </w:tcPr>
          <w:p w14:paraId="5EBE929A" w14:textId="77777777" w:rsidR="003B7FEA" w:rsidRDefault="003B7FEA" w:rsidP="00FE60E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00B01C0"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514EFA7E"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3B7FEA" w14:paraId="3F6D5F6B" w14:textId="77777777" w:rsidTr="00FE60EB">
        <w:tc>
          <w:tcPr>
            <w:tcW w:w="810" w:type="dxa"/>
            <w:vMerge/>
            <w:tcBorders>
              <w:top w:val="nil"/>
              <w:left w:val="nil"/>
              <w:bottom w:val="nil"/>
              <w:right w:val="nil"/>
            </w:tcBorders>
          </w:tcPr>
          <w:p w14:paraId="5549C57E" w14:textId="77777777" w:rsidR="003B7FEA" w:rsidRDefault="003B7FEA" w:rsidP="00FE60E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A2A5CE0"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1639B8A5" w14:textId="77777777" w:rsidR="003B7FEA" w:rsidRDefault="003B7FEA" w:rsidP="00FE60EB">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61F25EAA" w14:textId="77777777" w:rsidR="003B7FEA" w:rsidRDefault="003B7FEA" w:rsidP="003B7FEA">
      <w:pPr>
        <w:autoSpaceDE w:val="0"/>
        <w:autoSpaceDN w:val="0"/>
        <w:adjustRightInd w:val="0"/>
        <w:spacing w:before="5" w:line="130" w:lineRule="exact"/>
        <w:rPr>
          <w:rFonts w:ascii="Arial" w:hAnsi="Arial" w:cs="Arial"/>
          <w:color w:val="000000"/>
          <w:sz w:val="13"/>
          <w:szCs w:val="13"/>
        </w:rPr>
      </w:pPr>
    </w:p>
    <w:p w14:paraId="2A2694F3" w14:textId="77777777" w:rsidR="003B7FEA" w:rsidRDefault="003B7FEA" w:rsidP="003B7FE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252CE50D" w14:textId="77777777" w:rsidR="003B7FEA" w:rsidRDefault="003B7FEA" w:rsidP="003B7FEA">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3B7FEA" w14:paraId="5D124880" w14:textId="77777777" w:rsidTr="00FE60EB">
        <w:tc>
          <w:tcPr>
            <w:tcW w:w="810" w:type="dxa"/>
            <w:vMerge w:val="restart"/>
            <w:tcBorders>
              <w:top w:val="nil"/>
              <w:left w:val="nil"/>
              <w:bottom w:val="nil"/>
              <w:right w:val="nil"/>
            </w:tcBorders>
          </w:tcPr>
          <w:p w14:paraId="465BF518"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0D67D99"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4F9D354A"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3B7FEA" w14:paraId="21E55873" w14:textId="77777777" w:rsidTr="00FE60EB">
        <w:tc>
          <w:tcPr>
            <w:tcW w:w="810" w:type="dxa"/>
            <w:vMerge/>
            <w:tcBorders>
              <w:top w:val="nil"/>
              <w:left w:val="nil"/>
              <w:bottom w:val="nil"/>
              <w:right w:val="nil"/>
            </w:tcBorders>
          </w:tcPr>
          <w:p w14:paraId="21743091" w14:textId="77777777" w:rsidR="003B7FEA" w:rsidRDefault="003B7FEA" w:rsidP="00FE60E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177EAE5"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707AF9DA" w14:textId="77777777" w:rsidR="003B7FEA" w:rsidRDefault="003B7FEA" w:rsidP="00FE60EB">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38D015E9" w14:textId="77777777" w:rsidR="003B7FEA" w:rsidRDefault="003B7FEA" w:rsidP="00FE60EB">
            <w:pPr>
              <w:autoSpaceDE w:val="0"/>
              <w:autoSpaceDN w:val="0"/>
              <w:adjustRightInd w:val="0"/>
              <w:spacing w:line="262" w:lineRule="auto"/>
              <w:ind w:right="491"/>
              <w:rPr>
                <w:rFonts w:ascii="Arial" w:hAnsi="Arial" w:cs="Arial"/>
                <w:sz w:val="21"/>
                <w:szCs w:val="21"/>
              </w:rPr>
            </w:pPr>
          </w:p>
        </w:tc>
      </w:tr>
      <w:tr w:rsidR="003B7FEA" w14:paraId="24A18AAD" w14:textId="77777777" w:rsidTr="00FE60EB">
        <w:tc>
          <w:tcPr>
            <w:tcW w:w="810" w:type="dxa"/>
            <w:tcBorders>
              <w:top w:val="nil"/>
              <w:left w:val="nil"/>
              <w:bottom w:val="nil"/>
              <w:right w:val="nil"/>
            </w:tcBorders>
          </w:tcPr>
          <w:p w14:paraId="767EEE38"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E85CE41"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6E4693D0" w14:textId="77777777" w:rsidR="003B7FEA" w:rsidRPr="003D4B26" w:rsidRDefault="003B7FEA" w:rsidP="00FE60E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3B7FEA" w14:paraId="6F6D61EE" w14:textId="77777777" w:rsidTr="00FE60EB">
        <w:tc>
          <w:tcPr>
            <w:tcW w:w="810" w:type="dxa"/>
            <w:tcBorders>
              <w:top w:val="nil"/>
              <w:left w:val="nil"/>
              <w:bottom w:val="nil"/>
              <w:right w:val="nil"/>
            </w:tcBorders>
          </w:tcPr>
          <w:p w14:paraId="6451C8EA" w14:textId="77777777" w:rsidR="003B7FEA" w:rsidRDefault="003B7FEA" w:rsidP="00FE60EB">
            <w:pPr>
              <w:autoSpaceDE w:val="0"/>
              <w:autoSpaceDN w:val="0"/>
              <w:adjustRightInd w:val="0"/>
              <w:spacing w:line="262" w:lineRule="auto"/>
              <w:ind w:right="491"/>
              <w:rPr>
                <w:rFonts w:ascii="Wingdings" w:hAnsi="Wingdings" w:cs="Arial"/>
                <w:sz w:val="21"/>
                <w:szCs w:val="21"/>
              </w:rPr>
            </w:pPr>
          </w:p>
          <w:p w14:paraId="3095B072" w14:textId="77777777" w:rsidR="003B7FEA" w:rsidRDefault="003B7FEA" w:rsidP="00FE60E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99ECD6B" w14:textId="77777777" w:rsidR="003B7FEA" w:rsidRPr="003D4B26" w:rsidRDefault="003B7FEA" w:rsidP="00FE60E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5C3B7110" w14:textId="77777777" w:rsidR="003B7FEA" w:rsidRDefault="003B7FEA" w:rsidP="00FE60EB">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3B7FEA" w14:paraId="59C2D49D" w14:textId="77777777" w:rsidTr="00FE60EB">
        <w:tc>
          <w:tcPr>
            <w:tcW w:w="810" w:type="dxa"/>
            <w:tcBorders>
              <w:top w:val="nil"/>
              <w:left w:val="nil"/>
              <w:bottom w:val="nil"/>
              <w:right w:val="nil"/>
            </w:tcBorders>
          </w:tcPr>
          <w:p w14:paraId="5252CF9C" w14:textId="77777777" w:rsidR="003B7FEA" w:rsidRDefault="003B7FEA" w:rsidP="00FE60E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DF38018"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1185EC31" w14:textId="77777777" w:rsidR="003B7FEA" w:rsidRPr="003D4B26" w:rsidRDefault="003B7FEA" w:rsidP="00FE60E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3B7FEA" w14:paraId="16BC5059" w14:textId="77777777" w:rsidTr="00FE60EB">
        <w:tc>
          <w:tcPr>
            <w:tcW w:w="810" w:type="dxa"/>
            <w:tcBorders>
              <w:top w:val="nil"/>
              <w:left w:val="nil"/>
              <w:bottom w:val="nil"/>
              <w:right w:val="nil"/>
            </w:tcBorders>
          </w:tcPr>
          <w:p w14:paraId="22636972" w14:textId="77777777" w:rsidR="003B7FEA" w:rsidRDefault="003B7FEA" w:rsidP="00FE60E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AD10F28" w14:textId="77777777" w:rsidR="003B7FEA" w:rsidRPr="0063736B" w:rsidRDefault="003B7FEA" w:rsidP="00FE60E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213F5C15" w14:textId="77777777" w:rsidR="003B7FEA" w:rsidRDefault="003B7FEA" w:rsidP="00FE60EB">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51631B15" w14:textId="77777777" w:rsidR="003B7FEA" w:rsidRDefault="003B7FEA" w:rsidP="003B7FEA">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3B7FEA" w14:paraId="269587F4" w14:textId="77777777" w:rsidTr="00FE60EB">
        <w:tc>
          <w:tcPr>
            <w:tcW w:w="810" w:type="dxa"/>
            <w:vMerge w:val="restart"/>
            <w:tcBorders>
              <w:top w:val="nil"/>
              <w:left w:val="nil"/>
              <w:bottom w:val="nil"/>
              <w:right w:val="nil"/>
            </w:tcBorders>
          </w:tcPr>
          <w:p w14:paraId="6212C9AC" w14:textId="77777777" w:rsidR="003B7FEA" w:rsidRDefault="003B7FEA" w:rsidP="00FE60E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5CFAB8C" w14:textId="77777777" w:rsidR="003B7FEA" w:rsidRDefault="003B7FEA" w:rsidP="00FE60EB">
            <w:pPr>
              <w:autoSpaceDE w:val="0"/>
              <w:autoSpaceDN w:val="0"/>
              <w:adjustRightInd w:val="0"/>
              <w:spacing w:line="262" w:lineRule="auto"/>
              <w:ind w:right="491"/>
              <w:jc w:val="center"/>
              <w:rPr>
                <w:rFonts w:ascii="Wingdings" w:hAnsi="Wingdings" w:cs="Arial"/>
                <w:sz w:val="21"/>
                <w:szCs w:val="21"/>
              </w:rPr>
            </w:pPr>
          </w:p>
          <w:p w14:paraId="0AF4C818" w14:textId="77777777" w:rsidR="003B7FEA" w:rsidRDefault="003B7FEA" w:rsidP="00FE60EB">
            <w:pPr>
              <w:autoSpaceDE w:val="0"/>
              <w:autoSpaceDN w:val="0"/>
              <w:adjustRightInd w:val="0"/>
              <w:spacing w:line="262" w:lineRule="auto"/>
              <w:ind w:right="491"/>
              <w:jc w:val="center"/>
              <w:rPr>
                <w:rFonts w:ascii="Wingdings" w:hAnsi="Wingdings" w:cs="Arial"/>
                <w:sz w:val="21"/>
                <w:szCs w:val="21"/>
              </w:rPr>
            </w:pPr>
          </w:p>
          <w:p w14:paraId="6BACF6F7" w14:textId="77777777" w:rsidR="003B7FEA" w:rsidRDefault="003B7FEA" w:rsidP="00FE60E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58B4F0D"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2C64802A"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3B7FEA" w14:paraId="58D013A0" w14:textId="77777777" w:rsidTr="00FE60EB">
        <w:tc>
          <w:tcPr>
            <w:tcW w:w="810" w:type="dxa"/>
            <w:vMerge/>
            <w:tcBorders>
              <w:top w:val="nil"/>
              <w:left w:val="nil"/>
              <w:bottom w:val="nil"/>
              <w:right w:val="nil"/>
            </w:tcBorders>
          </w:tcPr>
          <w:p w14:paraId="518D5410" w14:textId="77777777" w:rsidR="003B7FEA" w:rsidRDefault="003B7FEA" w:rsidP="00FE60E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5DEBB09" w14:textId="77777777" w:rsidR="003B7FEA" w:rsidRDefault="003B7FEA" w:rsidP="00FE60EB">
            <w:pPr>
              <w:autoSpaceDE w:val="0"/>
              <w:autoSpaceDN w:val="0"/>
              <w:adjustRightInd w:val="0"/>
              <w:spacing w:line="262" w:lineRule="auto"/>
              <w:ind w:right="491"/>
              <w:rPr>
                <w:rFonts w:ascii="Arial" w:hAnsi="Arial" w:cs="Arial"/>
                <w:sz w:val="21"/>
                <w:szCs w:val="21"/>
              </w:rPr>
            </w:pPr>
          </w:p>
          <w:p w14:paraId="3CBA1E36" w14:textId="77777777" w:rsidR="003B7FEA" w:rsidRDefault="003B7FEA" w:rsidP="00FE60EB">
            <w:pPr>
              <w:autoSpaceDE w:val="0"/>
              <w:autoSpaceDN w:val="0"/>
              <w:adjustRightInd w:val="0"/>
              <w:spacing w:line="262" w:lineRule="auto"/>
              <w:ind w:right="491"/>
              <w:rPr>
                <w:rFonts w:ascii="Arial" w:hAnsi="Arial" w:cs="Arial"/>
                <w:sz w:val="21"/>
                <w:szCs w:val="21"/>
              </w:rPr>
            </w:pPr>
          </w:p>
          <w:p w14:paraId="4B25E491" w14:textId="77777777" w:rsidR="003B7FEA" w:rsidRPr="00C60F9F" w:rsidRDefault="003B7FEA" w:rsidP="00FE60E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07BE7E8C" w14:textId="77777777" w:rsidR="003B7FEA" w:rsidRDefault="003B7FEA" w:rsidP="00FE60E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32097B9B" w14:textId="77777777" w:rsidR="003B7FEA" w:rsidRDefault="003B7FEA" w:rsidP="00FE60E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30D7AC5F" w14:textId="77777777" w:rsidR="003B7FEA" w:rsidRDefault="003B7FEA" w:rsidP="00FE60E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5CFC81CA" w14:textId="77777777" w:rsidR="003B7FEA" w:rsidRDefault="003B7FEA" w:rsidP="00FE60EB">
            <w:pPr>
              <w:autoSpaceDE w:val="0"/>
              <w:autoSpaceDN w:val="0"/>
              <w:adjustRightInd w:val="0"/>
              <w:spacing w:line="262" w:lineRule="auto"/>
              <w:ind w:right="491"/>
              <w:rPr>
                <w:rFonts w:ascii="Arial" w:hAnsi="Arial" w:cs="Arial"/>
                <w:sz w:val="21"/>
                <w:szCs w:val="21"/>
              </w:rPr>
            </w:pPr>
          </w:p>
          <w:p w14:paraId="5E0C14F2"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108C7DB4" w14:textId="77777777" w:rsidR="003B7FEA" w:rsidRPr="00C60F9F" w:rsidRDefault="003B7FEA" w:rsidP="00FE60EB">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78BF2A8B" w14:textId="77777777" w:rsidR="003B7FEA" w:rsidRPr="0063736B" w:rsidRDefault="003B7FEA" w:rsidP="00FE60EB">
            <w:pPr>
              <w:autoSpaceDE w:val="0"/>
              <w:autoSpaceDN w:val="0"/>
              <w:adjustRightInd w:val="0"/>
              <w:spacing w:line="262" w:lineRule="auto"/>
              <w:ind w:right="491"/>
              <w:rPr>
                <w:rFonts w:ascii="Arial" w:hAnsi="Arial" w:cs="Arial"/>
                <w:sz w:val="21"/>
                <w:szCs w:val="21"/>
              </w:rPr>
            </w:pPr>
          </w:p>
        </w:tc>
      </w:tr>
      <w:tr w:rsidR="003B7FEA" w14:paraId="4A0EFE30" w14:textId="77777777" w:rsidTr="00FE60EB">
        <w:tc>
          <w:tcPr>
            <w:tcW w:w="810" w:type="dxa"/>
            <w:vMerge w:val="restart"/>
            <w:tcBorders>
              <w:top w:val="nil"/>
              <w:left w:val="nil"/>
              <w:bottom w:val="nil"/>
              <w:right w:val="nil"/>
            </w:tcBorders>
          </w:tcPr>
          <w:p w14:paraId="418DC827" w14:textId="77777777" w:rsidR="003B7FEA" w:rsidRDefault="003B7FEA" w:rsidP="00FE60E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74450A3"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12D68091"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3B7FEA" w14:paraId="232A7681" w14:textId="77777777" w:rsidTr="00FE60EB">
        <w:trPr>
          <w:trHeight w:val="252"/>
        </w:trPr>
        <w:tc>
          <w:tcPr>
            <w:tcW w:w="810" w:type="dxa"/>
            <w:vMerge/>
            <w:tcBorders>
              <w:top w:val="nil"/>
              <w:left w:val="nil"/>
              <w:bottom w:val="nil"/>
              <w:right w:val="nil"/>
            </w:tcBorders>
          </w:tcPr>
          <w:p w14:paraId="3C3A442A" w14:textId="77777777" w:rsidR="003B7FEA" w:rsidRDefault="003B7FEA" w:rsidP="00FE60E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255D919" w14:textId="77777777" w:rsidR="003B7FEA" w:rsidRPr="003D4B26" w:rsidRDefault="003B7FEA" w:rsidP="00FE60E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527665C1" w14:textId="77777777" w:rsidR="003B7FEA" w:rsidRDefault="003B7FEA" w:rsidP="00FE60EB">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2F110117" w14:textId="77777777" w:rsidR="003B7FEA" w:rsidRDefault="003B7FEA" w:rsidP="003B7FEA">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3B7FEA" w14:paraId="34C4113E" w14:textId="77777777" w:rsidTr="00FE60EB">
        <w:tc>
          <w:tcPr>
            <w:tcW w:w="810" w:type="dxa"/>
            <w:tcBorders>
              <w:top w:val="nil"/>
              <w:left w:val="nil"/>
              <w:bottom w:val="nil"/>
              <w:right w:val="nil"/>
            </w:tcBorders>
          </w:tcPr>
          <w:p w14:paraId="3A639B1C" w14:textId="77777777" w:rsidR="003B7FEA" w:rsidRDefault="003B7FEA" w:rsidP="00FE60E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A424D27" w14:textId="77777777" w:rsidR="003B7FEA" w:rsidRDefault="003B7FEA" w:rsidP="00FE60E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7C968BAF" w14:textId="77777777" w:rsidR="003B7FEA" w:rsidRDefault="003B7FEA" w:rsidP="00FE60EB">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3679B375"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75E66525" w14:textId="77777777" w:rsidR="003B7FEA" w:rsidRDefault="003B7FEA" w:rsidP="00FE60EB">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22C32DE3" w14:textId="77777777" w:rsidR="003B7FEA" w:rsidRPr="00875BCA" w:rsidRDefault="003B7FEA" w:rsidP="00FE60EB">
            <w:pPr>
              <w:rPr>
                <w:rFonts w:ascii="Arial" w:hAnsi="Arial" w:cs="Arial"/>
                <w:sz w:val="21"/>
                <w:szCs w:val="21"/>
              </w:rPr>
            </w:pPr>
          </w:p>
        </w:tc>
      </w:tr>
      <w:tr w:rsidR="003B7FEA" w14:paraId="40230EE3" w14:textId="77777777" w:rsidTr="00FE60EB">
        <w:tc>
          <w:tcPr>
            <w:tcW w:w="810" w:type="dxa"/>
            <w:vMerge w:val="restart"/>
            <w:tcBorders>
              <w:top w:val="nil"/>
              <w:left w:val="nil"/>
              <w:bottom w:val="nil"/>
              <w:right w:val="nil"/>
            </w:tcBorders>
          </w:tcPr>
          <w:p w14:paraId="60D63EB4" w14:textId="77777777" w:rsidR="003B7FEA" w:rsidRDefault="003B7FEA" w:rsidP="00FE60E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6306EA9" w14:textId="77777777" w:rsidR="003B7FEA" w:rsidRDefault="003B7FEA" w:rsidP="00FE60EB">
            <w:pPr>
              <w:autoSpaceDE w:val="0"/>
              <w:autoSpaceDN w:val="0"/>
              <w:adjustRightInd w:val="0"/>
              <w:spacing w:line="262" w:lineRule="auto"/>
              <w:ind w:right="491"/>
              <w:jc w:val="center"/>
              <w:rPr>
                <w:rFonts w:ascii="Wingdings" w:hAnsi="Wingdings" w:cs="Arial"/>
                <w:sz w:val="21"/>
                <w:szCs w:val="21"/>
              </w:rPr>
            </w:pPr>
          </w:p>
          <w:p w14:paraId="5B12191E" w14:textId="77777777" w:rsidR="003B7FEA" w:rsidRDefault="003B7FEA" w:rsidP="00FE60EB">
            <w:pPr>
              <w:autoSpaceDE w:val="0"/>
              <w:autoSpaceDN w:val="0"/>
              <w:adjustRightInd w:val="0"/>
              <w:spacing w:line="262" w:lineRule="auto"/>
              <w:ind w:right="491"/>
              <w:jc w:val="center"/>
              <w:rPr>
                <w:rFonts w:ascii="Wingdings" w:hAnsi="Wingdings" w:cs="Arial"/>
                <w:sz w:val="21"/>
                <w:szCs w:val="21"/>
              </w:rPr>
            </w:pPr>
          </w:p>
          <w:p w14:paraId="605A77ED" w14:textId="77777777" w:rsidR="003B7FEA" w:rsidRDefault="003B7FEA" w:rsidP="00FE60E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9B7ABBF" w14:textId="77777777" w:rsidR="003B7FEA" w:rsidRDefault="003B7FEA" w:rsidP="00FE60EB">
            <w:pPr>
              <w:autoSpaceDE w:val="0"/>
              <w:autoSpaceDN w:val="0"/>
              <w:adjustRightInd w:val="0"/>
              <w:spacing w:line="262" w:lineRule="auto"/>
              <w:ind w:right="491"/>
              <w:jc w:val="center"/>
              <w:rPr>
                <w:rFonts w:ascii="Arial" w:hAnsi="Arial" w:cs="Arial"/>
                <w:sz w:val="21"/>
                <w:szCs w:val="21"/>
              </w:rPr>
            </w:pPr>
          </w:p>
          <w:p w14:paraId="66448066" w14:textId="77777777" w:rsidR="003B7FEA" w:rsidRDefault="003B7FEA" w:rsidP="00FE60EB">
            <w:pPr>
              <w:autoSpaceDE w:val="0"/>
              <w:autoSpaceDN w:val="0"/>
              <w:adjustRightInd w:val="0"/>
              <w:spacing w:line="262" w:lineRule="auto"/>
              <w:ind w:right="491"/>
              <w:jc w:val="center"/>
              <w:rPr>
                <w:rFonts w:ascii="Arial" w:hAnsi="Arial" w:cs="Arial"/>
                <w:sz w:val="21"/>
                <w:szCs w:val="21"/>
              </w:rPr>
            </w:pPr>
          </w:p>
          <w:p w14:paraId="6CFEA3DE" w14:textId="77777777" w:rsidR="003B7FEA" w:rsidRDefault="003B7FEA" w:rsidP="00FE60EB">
            <w:pPr>
              <w:autoSpaceDE w:val="0"/>
              <w:autoSpaceDN w:val="0"/>
              <w:adjustRightInd w:val="0"/>
              <w:spacing w:line="262" w:lineRule="auto"/>
              <w:ind w:right="491"/>
              <w:jc w:val="center"/>
              <w:rPr>
                <w:rFonts w:ascii="Arial" w:hAnsi="Arial" w:cs="Arial"/>
                <w:sz w:val="21"/>
                <w:szCs w:val="21"/>
              </w:rPr>
            </w:pPr>
          </w:p>
          <w:p w14:paraId="7FE15B2E" w14:textId="77777777" w:rsidR="003B7FEA" w:rsidRDefault="003B7FEA" w:rsidP="00FE60E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373E455" w14:textId="77777777" w:rsidR="003B7FEA" w:rsidRDefault="003B7FEA" w:rsidP="00FE60E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100B44A8" w14:textId="77777777" w:rsidR="003B7FEA" w:rsidRDefault="003B7FEA" w:rsidP="00FE60E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1B55A837"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3B7FEA" w14:paraId="08C8B76B" w14:textId="77777777" w:rsidTr="00FE60EB">
        <w:trPr>
          <w:trHeight w:val="1620"/>
        </w:trPr>
        <w:tc>
          <w:tcPr>
            <w:tcW w:w="810" w:type="dxa"/>
            <w:vMerge/>
            <w:tcBorders>
              <w:top w:val="nil"/>
              <w:left w:val="nil"/>
              <w:bottom w:val="nil"/>
              <w:right w:val="nil"/>
            </w:tcBorders>
          </w:tcPr>
          <w:p w14:paraId="1BFEEA31" w14:textId="77777777" w:rsidR="003B7FEA" w:rsidRDefault="003B7FEA" w:rsidP="00FE60E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D6B1778" w14:textId="77777777" w:rsidR="003B7FEA" w:rsidRDefault="003B7FEA" w:rsidP="00FE60E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30701CE1" w14:textId="77777777" w:rsidR="003B7FEA" w:rsidRDefault="003B7FEA" w:rsidP="00FE60EB">
            <w:pPr>
              <w:autoSpaceDE w:val="0"/>
              <w:autoSpaceDN w:val="0"/>
              <w:adjustRightInd w:val="0"/>
              <w:spacing w:line="262" w:lineRule="auto"/>
              <w:ind w:right="491"/>
              <w:rPr>
                <w:rFonts w:ascii="Arial" w:hAnsi="Arial" w:cs="Arial"/>
                <w:sz w:val="21"/>
                <w:szCs w:val="21"/>
              </w:rPr>
            </w:pPr>
          </w:p>
          <w:p w14:paraId="5810A5C0" w14:textId="77777777" w:rsidR="003B7FEA" w:rsidRPr="00FD795B" w:rsidRDefault="003B7FEA" w:rsidP="00FE60E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11B39191" w14:textId="77777777" w:rsidR="003B7FEA" w:rsidRPr="00FD795B" w:rsidRDefault="003B7FEA" w:rsidP="00FE60E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30E420D9" w14:textId="77777777" w:rsidR="003B7FEA" w:rsidRDefault="003B7FEA" w:rsidP="00FE60E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3ACCEF03" w14:textId="77777777" w:rsidR="003B7FEA" w:rsidRDefault="003B7FEA" w:rsidP="00FE60EB">
            <w:pPr>
              <w:autoSpaceDE w:val="0"/>
              <w:autoSpaceDN w:val="0"/>
              <w:adjustRightInd w:val="0"/>
              <w:spacing w:line="262" w:lineRule="auto"/>
              <w:ind w:right="491"/>
              <w:rPr>
                <w:rFonts w:ascii="Arial" w:hAnsi="Arial" w:cs="Arial"/>
                <w:sz w:val="21"/>
                <w:szCs w:val="21"/>
              </w:rPr>
            </w:pPr>
          </w:p>
          <w:p w14:paraId="62FA192F" w14:textId="77777777" w:rsidR="003B7FEA" w:rsidRDefault="003B7FEA" w:rsidP="00FE60E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2FA50AC6" w14:textId="77777777" w:rsidR="003B7FEA" w:rsidRDefault="003B7FEA" w:rsidP="00FE60E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699B1A94" w14:textId="77777777" w:rsidR="003B7FEA" w:rsidRPr="009708BA" w:rsidRDefault="003B7FEA" w:rsidP="00FE60E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7E5798FF" w14:textId="77777777" w:rsidR="003B7FEA" w:rsidRDefault="003B7FEA" w:rsidP="00FE60E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01956ACC" w14:textId="77777777" w:rsidR="003B7FEA" w:rsidRDefault="003B7FEA" w:rsidP="00FE60EB">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5C2EC6D6" w14:textId="77777777" w:rsidR="003B7FEA" w:rsidRDefault="003B7FEA" w:rsidP="00FE60EB">
            <w:pPr>
              <w:autoSpaceDE w:val="0"/>
              <w:autoSpaceDN w:val="0"/>
              <w:adjustRightInd w:val="0"/>
              <w:spacing w:line="262" w:lineRule="auto"/>
              <w:ind w:right="491"/>
              <w:rPr>
                <w:rFonts w:ascii="Arial" w:hAnsi="Arial" w:cs="Arial"/>
                <w:color w:val="FF0000"/>
                <w:sz w:val="21"/>
                <w:szCs w:val="21"/>
              </w:rPr>
            </w:pPr>
          </w:p>
          <w:p w14:paraId="098ED876" w14:textId="77777777" w:rsidR="003B7FEA" w:rsidRDefault="003B7FEA" w:rsidP="00FE60EB">
            <w:pPr>
              <w:autoSpaceDE w:val="0"/>
              <w:autoSpaceDN w:val="0"/>
              <w:adjustRightInd w:val="0"/>
              <w:spacing w:line="262" w:lineRule="auto"/>
              <w:ind w:right="491"/>
              <w:rPr>
                <w:rFonts w:ascii="Arial" w:hAnsi="Arial" w:cs="Arial"/>
                <w:sz w:val="21"/>
                <w:szCs w:val="21"/>
              </w:rPr>
            </w:pPr>
          </w:p>
          <w:p w14:paraId="4812E834" w14:textId="77777777" w:rsidR="003B7FEA" w:rsidRDefault="003B7FEA" w:rsidP="00FE60E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1862FBB8" w14:textId="77777777" w:rsidR="003B7FEA" w:rsidRDefault="003B7FEA" w:rsidP="00FE60EB">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285F79BE" w14:textId="77777777" w:rsidR="003B7FEA" w:rsidRDefault="003B7FEA" w:rsidP="00FE60EB">
            <w:pPr>
              <w:autoSpaceDE w:val="0"/>
              <w:autoSpaceDN w:val="0"/>
              <w:adjustRightInd w:val="0"/>
              <w:spacing w:line="262" w:lineRule="auto"/>
              <w:ind w:right="491"/>
              <w:rPr>
                <w:rFonts w:ascii="Arial" w:hAnsi="Arial" w:cs="Arial"/>
                <w:color w:val="FF0000"/>
                <w:sz w:val="21"/>
                <w:szCs w:val="21"/>
              </w:rPr>
            </w:pPr>
          </w:p>
          <w:p w14:paraId="71CE34D4" w14:textId="77777777" w:rsidR="003B7FEA" w:rsidRDefault="003B7FEA" w:rsidP="00FE60E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0ECD9BCF" w14:textId="77777777" w:rsidR="003B7FEA" w:rsidRDefault="003B7FEA" w:rsidP="00FE60EB">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00DF122B" w14:textId="77777777" w:rsidR="003B7FEA" w:rsidRPr="007F22D1" w:rsidRDefault="003B7FEA" w:rsidP="00FE60EB">
            <w:pPr>
              <w:autoSpaceDE w:val="0"/>
              <w:autoSpaceDN w:val="0"/>
              <w:adjustRightInd w:val="0"/>
              <w:spacing w:line="262" w:lineRule="auto"/>
              <w:ind w:right="491"/>
              <w:rPr>
                <w:rFonts w:ascii="Arial" w:hAnsi="Arial" w:cs="Arial"/>
                <w:color w:val="FF0000"/>
                <w:sz w:val="21"/>
                <w:szCs w:val="21"/>
              </w:rPr>
            </w:pPr>
          </w:p>
        </w:tc>
      </w:tr>
    </w:tbl>
    <w:p w14:paraId="17313567" w14:textId="77777777" w:rsidR="003B7FEA" w:rsidRPr="00990C50" w:rsidRDefault="003B7FEA" w:rsidP="003B7FEA">
      <w:pPr>
        <w:autoSpaceDE w:val="0"/>
        <w:autoSpaceDN w:val="0"/>
        <w:adjustRightInd w:val="0"/>
        <w:spacing w:before="29" w:line="267" w:lineRule="auto"/>
        <w:ind w:right="3007"/>
        <w:rPr>
          <w:rFonts w:cs="Arial"/>
        </w:rPr>
      </w:pPr>
    </w:p>
    <w:p w14:paraId="55DA71DE" w14:textId="77777777" w:rsidR="003B7FEA" w:rsidRDefault="003B7FEA" w:rsidP="003B7FEA">
      <w:pPr>
        <w:widowControl w:val="0"/>
        <w:rPr>
          <w:rFonts w:asciiTheme="minorHAnsi" w:hAnsiTheme="minorHAnsi" w:cs="Arial"/>
          <w:sz w:val="22"/>
          <w:szCs w:val="22"/>
          <w:lang w:val="en-CA"/>
        </w:rPr>
      </w:pPr>
      <w:r>
        <w:rPr>
          <w:rFonts w:asciiTheme="minorHAnsi" w:hAnsiTheme="minorHAnsi" w:cs="Arial"/>
          <w:sz w:val="22"/>
          <w:szCs w:val="22"/>
          <w:lang w:val="en-CA"/>
        </w:rPr>
        <w:pict w14:anchorId="134E6E80">
          <v:rect id="_x0000_i1033" style="width:0;height:1.5pt" o:hralign="center" o:hrstd="t" o:hr="t" fillcolor="#a0a0a0" stroked="f"/>
        </w:pict>
      </w:r>
    </w:p>
    <w:p w14:paraId="384F31BF" w14:textId="77777777" w:rsidR="003B7FEA" w:rsidRDefault="003B7FEA" w:rsidP="003B7FEA">
      <w:pPr>
        <w:jc w:val="center"/>
        <w:rPr>
          <w:rFonts w:asciiTheme="minorHAnsi" w:hAnsiTheme="minorHAnsi"/>
          <w:b/>
          <w:sz w:val="22"/>
          <w:szCs w:val="22"/>
        </w:rPr>
      </w:pPr>
      <w:r>
        <w:rPr>
          <w:rFonts w:asciiTheme="minorHAnsi" w:hAnsiTheme="minorHAnsi"/>
          <w:b/>
          <w:sz w:val="22"/>
          <w:szCs w:val="22"/>
        </w:rPr>
        <w:t>Especially for online courses</w:t>
      </w:r>
    </w:p>
    <w:p w14:paraId="51343152" w14:textId="77777777" w:rsidR="003B7FEA" w:rsidRDefault="003B7FEA" w:rsidP="003B7FEA">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5A54F4D3" w14:textId="77777777" w:rsidR="003B7FEA" w:rsidRDefault="003B7FEA" w:rsidP="003B7FEA">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08411AEC" w14:textId="77777777" w:rsidR="008843CF" w:rsidRDefault="008843CF" w:rsidP="008843CF">
      <w:pPr>
        <w:rPr>
          <w:rFonts w:asciiTheme="minorHAnsi" w:hAnsiTheme="minorHAnsi"/>
          <w:b/>
          <w:sz w:val="22"/>
          <w:szCs w:val="22"/>
        </w:rPr>
      </w:pPr>
      <w:bookmarkStart w:id="10" w:name="_GoBack"/>
      <w:bookmarkEnd w:id="10"/>
    </w:p>
    <w:p w14:paraId="44B28229"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0F38421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C4CA5C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238198D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3DD060C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E1D2D0B" w14:textId="77777777" w:rsidR="006D547E" w:rsidRDefault="003B7FEA"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42F1D774">
          <v:rect id="_x0000_i1029" style="width:0;height:1.5pt" o:hralign="center" o:hrstd="t" o:hr="t" fillcolor="#a0a0a0" stroked="f"/>
        </w:pict>
      </w:r>
    </w:p>
    <w:p w14:paraId="40560A23"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3FCFC665"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20FAD6D4"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4CFFAAEE" w14:textId="77777777" w:rsidTr="00925C98">
        <w:trPr>
          <w:trHeight w:val="260"/>
        </w:trPr>
        <w:tc>
          <w:tcPr>
            <w:tcW w:w="1008" w:type="dxa"/>
          </w:tcPr>
          <w:p w14:paraId="52103717"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531E5069"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093906E9" w14:textId="77777777" w:rsidTr="00925C98">
        <w:tc>
          <w:tcPr>
            <w:tcW w:w="1008" w:type="dxa"/>
          </w:tcPr>
          <w:p w14:paraId="074D3DB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394438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2EEC880D" w14:textId="77777777" w:rsidTr="00925C98">
        <w:tc>
          <w:tcPr>
            <w:tcW w:w="1008" w:type="dxa"/>
          </w:tcPr>
          <w:p w14:paraId="6BCABBC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5B92EF2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0AFEB81A" w14:textId="77777777" w:rsidTr="00925C98">
        <w:tc>
          <w:tcPr>
            <w:tcW w:w="1008" w:type="dxa"/>
          </w:tcPr>
          <w:p w14:paraId="432C240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0F6E069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4D7A9BFE" w14:textId="77777777" w:rsidTr="00925C98">
        <w:tc>
          <w:tcPr>
            <w:tcW w:w="1008" w:type="dxa"/>
          </w:tcPr>
          <w:p w14:paraId="68E985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61B73BB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270EF1BE" w14:textId="77777777" w:rsidTr="00925C98">
        <w:tc>
          <w:tcPr>
            <w:tcW w:w="1008" w:type="dxa"/>
          </w:tcPr>
          <w:p w14:paraId="73BF482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0C40A53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DA1F93F" w14:textId="77777777" w:rsidTr="00925C98">
        <w:tc>
          <w:tcPr>
            <w:tcW w:w="1008" w:type="dxa"/>
          </w:tcPr>
          <w:p w14:paraId="035CD9C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1C1C1D6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0B9B350E" w14:textId="77777777" w:rsidTr="00925C98">
        <w:tc>
          <w:tcPr>
            <w:tcW w:w="1008" w:type="dxa"/>
          </w:tcPr>
          <w:p w14:paraId="49E3E2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4674D84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50672828" w14:textId="77777777" w:rsidTr="00925C98">
        <w:tc>
          <w:tcPr>
            <w:tcW w:w="1008" w:type="dxa"/>
          </w:tcPr>
          <w:p w14:paraId="5C4F123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607A56F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31257785" w14:textId="77777777" w:rsidTr="00925C98">
        <w:tc>
          <w:tcPr>
            <w:tcW w:w="1008" w:type="dxa"/>
          </w:tcPr>
          <w:p w14:paraId="207C6BF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60477A2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3CC37374" w14:textId="77777777" w:rsidTr="00925C98">
        <w:tc>
          <w:tcPr>
            <w:tcW w:w="1008" w:type="dxa"/>
          </w:tcPr>
          <w:p w14:paraId="0566E4E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57679B7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0FD9AAD6" w14:textId="77777777" w:rsidTr="00925C98">
        <w:tc>
          <w:tcPr>
            <w:tcW w:w="1008" w:type="dxa"/>
          </w:tcPr>
          <w:p w14:paraId="3130F97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3EDF194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3CCADA42" w14:textId="77777777" w:rsidTr="00925C98">
        <w:tc>
          <w:tcPr>
            <w:tcW w:w="1008" w:type="dxa"/>
          </w:tcPr>
          <w:p w14:paraId="2C7B98C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1C9FE2C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108E6BF5" w14:textId="77777777" w:rsidTr="00925C98">
        <w:tc>
          <w:tcPr>
            <w:tcW w:w="1008" w:type="dxa"/>
          </w:tcPr>
          <w:p w14:paraId="4D23EF2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69A17C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31341B56" w14:textId="77777777" w:rsidTr="00925C98">
        <w:tc>
          <w:tcPr>
            <w:tcW w:w="1008" w:type="dxa"/>
          </w:tcPr>
          <w:p w14:paraId="42D060D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4F209D0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1761DAB0" w14:textId="77777777" w:rsidTr="00925C98">
        <w:tc>
          <w:tcPr>
            <w:tcW w:w="1008" w:type="dxa"/>
          </w:tcPr>
          <w:p w14:paraId="3709824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02D7443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200F5574"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94F3A" w14:textId="77777777" w:rsidR="005F0282" w:rsidRDefault="005F0282">
      <w:pPr>
        <w:spacing w:line="20" w:lineRule="exact"/>
      </w:pPr>
    </w:p>
  </w:endnote>
  <w:endnote w:type="continuationSeparator" w:id="0">
    <w:p w14:paraId="165E3D43" w14:textId="77777777" w:rsidR="005F0282" w:rsidRDefault="005F0282">
      <w:r>
        <w:t xml:space="preserve"> </w:t>
      </w:r>
    </w:p>
  </w:endnote>
  <w:endnote w:type="continuationNotice" w:id="1">
    <w:p w14:paraId="7C29E790"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F5F27"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E122294"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A1BD8" w14:textId="77777777" w:rsidR="005F0282" w:rsidRDefault="005F0282">
      <w:r>
        <w:separator/>
      </w:r>
    </w:p>
  </w:footnote>
  <w:footnote w:type="continuationSeparator" w:id="0">
    <w:p w14:paraId="20F5B910"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5E89D7BB" w14:textId="3A7224DC" w:rsidR="00E45496" w:rsidRDefault="00E45496">
        <w:pPr>
          <w:pStyle w:val="Header"/>
          <w:jc w:val="right"/>
        </w:pPr>
        <w:r>
          <w:fldChar w:fldCharType="begin"/>
        </w:r>
        <w:r>
          <w:instrText xml:space="preserve"> PAGE   \* MERGEFORMAT </w:instrText>
        </w:r>
        <w:r>
          <w:fldChar w:fldCharType="separate"/>
        </w:r>
        <w:r w:rsidR="003B7FEA">
          <w:rPr>
            <w:noProof/>
          </w:rPr>
          <w:t>4</w:t>
        </w:r>
        <w:r>
          <w:rPr>
            <w:noProof/>
          </w:rPr>
          <w:fldChar w:fldCharType="end"/>
        </w:r>
      </w:p>
    </w:sdtContent>
  </w:sdt>
  <w:p w14:paraId="69260110"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6E458" w14:textId="77777777" w:rsidR="00E45496" w:rsidRDefault="00E45496" w:rsidP="003B2B24">
    <w:pPr>
      <w:pStyle w:val="Title"/>
      <w:rPr>
        <w:rFonts w:asciiTheme="minorHAnsi" w:hAnsiTheme="minorHAnsi"/>
        <w:b w:val="0"/>
        <w:sz w:val="22"/>
        <w:szCs w:val="22"/>
      </w:rPr>
    </w:pPr>
    <w:r>
      <w:rPr>
        <w:noProof/>
      </w:rPr>
      <w:drawing>
        <wp:inline distT="0" distB="0" distL="0" distR="0" wp14:anchorId="28098030" wp14:editId="0F877ACC">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4342C2C2"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3366E8F"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0A3C4BE1"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4637A7D1"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73B8C"/>
    <w:rsid w:val="002A5492"/>
    <w:rsid w:val="002B1C10"/>
    <w:rsid w:val="002B2471"/>
    <w:rsid w:val="002E6EFE"/>
    <w:rsid w:val="002F5442"/>
    <w:rsid w:val="002F6C18"/>
    <w:rsid w:val="002F7FE3"/>
    <w:rsid w:val="003037D2"/>
    <w:rsid w:val="00303E87"/>
    <w:rsid w:val="00316912"/>
    <w:rsid w:val="0031708F"/>
    <w:rsid w:val="0032678D"/>
    <w:rsid w:val="00350F8D"/>
    <w:rsid w:val="003534C7"/>
    <w:rsid w:val="00354B3B"/>
    <w:rsid w:val="003569EB"/>
    <w:rsid w:val="00362E2C"/>
    <w:rsid w:val="00370869"/>
    <w:rsid w:val="00372EC5"/>
    <w:rsid w:val="003B2B24"/>
    <w:rsid w:val="003B4FBD"/>
    <w:rsid w:val="003B6D6E"/>
    <w:rsid w:val="003B7C10"/>
    <w:rsid w:val="003B7FEA"/>
    <w:rsid w:val="003C287F"/>
    <w:rsid w:val="003C670C"/>
    <w:rsid w:val="003E50ED"/>
    <w:rsid w:val="00470251"/>
    <w:rsid w:val="004723B5"/>
    <w:rsid w:val="00472DE3"/>
    <w:rsid w:val="004827ED"/>
    <w:rsid w:val="00483212"/>
    <w:rsid w:val="00486D14"/>
    <w:rsid w:val="00493816"/>
    <w:rsid w:val="004A2FC2"/>
    <w:rsid w:val="004A6465"/>
    <w:rsid w:val="004B0093"/>
    <w:rsid w:val="004B2A1E"/>
    <w:rsid w:val="004B3E49"/>
    <w:rsid w:val="004C4C9A"/>
    <w:rsid w:val="004E0858"/>
    <w:rsid w:val="004F5FE8"/>
    <w:rsid w:val="00504BC1"/>
    <w:rsid w:val="00506D98"/>
    <w:rsid w:val="0051130F"/>
    <w:rsid w:val="00521AA0"/>
    <w:rsid w:val="005341E6"/>
    <w:rsid w:val="00546D2F"/>
    <w:rsid w:val="0056249A"/>
    <w:rsid w:val="00591A48"/>
    <w:rsid w:val="005A480D"/>
    <w:rsid w:val="005B6349"/>
    <w:rsid w:val="005C2B2C"/>
    <w:rsid w:val="005D1734"/>
    <w:rsid w:val="005D4F62"/>
    <w:rsid w:val="005F0282"/>
    <w:rsid w:val="00624BD7"/>
    <w:rsid w:val="0063190D"/>
    <w:rsid w:val="00645959"/>
    <w:rsid w:val="00667FBA"/>
    <w:rsid w:val="00674E81"/>
    <w:rsid w:val="00680F20"/>
    <w:rsid w:val="00686BE9"/>
    <w:rsid w:val="0069458C"/>
    <w:rsid w:val="006948CB"/>
    <w:rsid w:val="006A1A50"/>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87C27"/>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AF59F2"/>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CF77D5"/>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34C33"/>
    <w:rsid w:val="00E45496"/>
    <w:rsid w:val="00E50220"/>
    <w:rsid w:val="00E64B09"/>
    <w:rsid w:val="00E652AC"/>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218A52AD"/>
  <w15:docId w15:val="{2A7FB2EF-81A0-4EC3-8599-BB9CD052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3B7FEA"/>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73960-6782-4434-A914-59A03F95E5C3}">
  <ds:schemaRefs>
    <ds:schemaRef ds:uri="http://schemas.microsoft.com/sharepoint/v3"/>
    <ds:schemaRef ds:uri="http://purl.org/dc/elements/1.1/"/>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FF3303C-11C4-485E-A2CA-6E629C6F424F}">
  <ds:schemaRefs>
    <ds:schemaRef ds:uri="http://schemas.microsoft.com/sharepoint/v3/contenttype/forms"/>
  </ds:schemaRefs>
</ds:datastoreItem>
</file>

<file path=customXml/itemProps3.xml><?xml version="1.0" encoding="utf-8"?>
<ds:datastoreItem xmlns:ds="http://schemas.openxmlformats.org/officeDocument/2006/customXml" ds:itemID="{7BF252F3-2F5F-4B32-80AF-204C6CD84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FC0566-ACAD-40B9-9E03-58A12AC4C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1</TotalTime>
  <Pages>5</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5</cp:revision>
  <cp:lastPrinted>2015-07-21T16:29:00Z</cp:lastPrinted>
  <dcterms:created xsi:type="dcterms:W3CDTF">2015-08-13T20:33:00Z</dcterms:created>
  <dcterms:modified xsi:type="dcterms:W3CDTF">2019-06-27T21:48:00Z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