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7F5EE3" w:rsidRDefault="007F5E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Perform a mathematical analysis of power supply and regulator circuits.</w:t>
            </w:r>
          </w:p>
          <w:p w:rsidR="007F5EE3" w:rsidRDefault="007F5E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Perform a mathematical analysis of amplifier circuits.</w:t>
            </w:r>
          </w:p>
          <w:p w:rsidR="007F5EE3" w:rsidRDefault="007F5E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Perform a mathematical analysis of oscillator circuits.</w:t>
            </w:r>
          </w:p>
          <w:p w:rsidR="004827ED" w:rsidRPr="00090677" w:rsidRDefault="007F5EE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Perform a mathematical analysis of electronic control circuits.</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D515A0"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515A0"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D515A0"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D515A0"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515A0"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515A0"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D515A0"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D515A0"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D515A0"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bookmarkStart w:id="10" w:name="_GoBack"/>
            <w:bookmarkEnd w:id="10"/>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D515A0"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D515A0" w:rsidTr="00D67649">
        <w:tc>
          <w:tcPr>
            <w:tcW w:w="81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D515A0" w:rsidRPr="003D4B26" w:rsidRDefault="00D515A0" w:rsidP="00D515A0">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515A0" w:rsidTr="00D67649">
        <w:tc>
          <w:tcPr>
            <w:tcW w:w="81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Wingdings" w:hAnsi="Wingdings" w:cs="Arial"/>
                <w:sz w:val="21"/>
                <w:szCs w:val="21"/>
              </w:rPr>
            </w:pPr>
          </w:p>
          <w:p w:rsidR="00D515A0" w:rsidRDefault="00D515A0" w:rsidP="00D515A0">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D515A0" w:rsidRPr="003D4B26" w:rsidRDefault="00D515A0" w:rsidP="00D515A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D515A0" w:rsidTr="00D67649">
        <w:tc>
          <w:tcPr>
            <w:tcW w:w="81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D515A0" w:rsidRPr="003D4B26" w:rsidRDefault="00D515A0" w:rsidP="00D515A0">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D515A0" w:rsidTr="00D67649">
        <w:tc>
          <w:tcPr>
            <w:tcW w:w="81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D515A0" w:rsidRPr="003D4B26" w:rsidRDefault="00D515A0" w:rsidP="00D515A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D515A0"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D515A0"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D515A0" w:rsidTr="00B27695">
        <w:trPr>
          <w:trHeight w:val="252"/>
        </w:trPr>
        <w:tc>
          <w:tcPr>
            <w:tcW w:w="810" w:type="dxa"/>
            <w:vMerge/>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515A0" w:rsidRPr="003D4B26" w:rsidRDefault="00D515A0" w:rsidP="00D515A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D515A0"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515A0" w:rsidTr="000245D7">
        <w:trPr>
          <w:trHeight w:val="252"/>
        </w:trPr>
        <w:tc>
          <w:tcPr>
            <w:tcW w:w="810" w:type="dxa"/>
            <w:vMerge/>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515A0" w:rsidRDefault="00D515A0" w:rsidP="00D515A0">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D515A0" w:rsidRPr="007F22D1" w:rsidRDefault="00D515A0" w:rsidP="00D515A0">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D515A0"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lastRenderedPageBreak/>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D515A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D515A0">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A4AA0"/>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2A3A"/>
    <w:rsid w:val="00D073F0"/>
    <w:rsid w:val="00D120C1"/>
    <w:rsid w:val="00D515A0"/>
    <w:rsid w:val="00D5537C"/>
    <w:rsid w:val="00D55D52"/>
    <w:rsid w:val="00D56023"/>
    <w:rsid w:val="00D67649"/>
    <w:rsid w:val="00D8392E"/>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54F7CABC-ACB8-41E8-84C3-4A365FAE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7D8801-A93E-49FE-A709-D44AC4DB738F}"/>
</file>

<file path=customXml/itemProps2.xml><?xml version="1.0" encoding="utf-8"?>
<ds:datastoreItem xmlns:ds="http://schemas.openxmlformats.org/officeDocument/2006/customXml" ds:itemID="{9D8B4F30-17B3-4AD7-9546-C7AFB67E46D6}"/>
</file>

<file path=customXml/itemProps3.xml><?xml version="1.0" encoding="utf-8"?>
<ds:datastoreItem xmlns:ds="http://schemas.openxmlformats.org/officeDocument/2006/customXml" ds:itemID="{74C72A70-EC35-4620-B26F-8E5B9391E9F5}"/>
</file>

<file path=customXml/itemProps4.xml><?xml version="1.0" encoding="utf-8"?>
<ds:datastoreItem xmlns:ds="http://schemas.openxmlformats.org/officeDocument/2006/customXml" ds:itemID="{7BB36C2B-A06F-41B6-9276-2982EB4E9BD9}"/>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4</cp:revision>
  <cp:lastPrinted>2015-07-21T16:29:00Z</cp:lastPrinted>
  <dcterms:created xsi:type="dcterms:W3CDTF">2015-08-13T03:08:00Z</dcterms:created>
  <dcterms:modified xsi:type="dcterms:W3CDTF">2016-06-15T16:55:00Z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