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84437C" w:rsidP="008443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4437C">
              <w:rPr>
                <w:rFonts w:ascii="Calibri" w:eastAsia="Adobe Song Std L" w:hAnsi="Calibri" w:cs="Angsana New"/>
                <w:b/>
              </w:rPr>
              <w:t>Demonstrate the principles of effective presentations and apply techniques used to create effective presentations.</w:t>
            </w:r>
          </w:p>
          <w:p w:rsidR="0084437C" w:rsidRDefault="0084437C" w:rsidP="008443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4437C">
              <w:rPr>
                <w:rFonts w:ascii="Calibri" w:eastAsia="Adobe Song Std L" w:hAnsi="Calibri" w:cs="Angsana New"/>
                <w:b/>
              </w:rPr>
              <w:t>Create an organized presentation, apply consistent format and utilize art/graphics/media files in presentations.</w:t>
            </w:r>
          </w:p>
          <w:p w:rsidR="0084437C" w:rsidRPr="00090677" w:rsidRDefault="0084437C" w:rsidP="0084437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4437C">
              <w:rPr>
                <w:rFonts w:ascii="Calibri" w:eastAsia="Adobe Song Std L" w:hAnsi="Calibri" w:cs="Angsana New"/>
                <w:b/>
              </w:rPr>
              <w:t>Apply functions and features of Microsoft PowerPoint to prepare printed and on-screen slides, speaker notes, audience handouts and outlines.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014E09"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14E09"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014E09"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014E09"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14E09"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14E09"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014E09"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014E09"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014E09"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014E09"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014E09" w:rsidTr="00D67649">
        <w:tc>
          <w:tcPr>
            <w:tcW w:w="81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014E09" w:rsidRPr="003D4B26" w:rsidRDefault="00014E09" w:rsidP="00014E0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14E09" w:rsidTr="00D67649">
        <w:tc>
          <w:tcPr>
            <w:tcW w:w="81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Wingdings" w:hAnsi="Wingdings" w:cs="Arial"/>
                <w:sz w:val="21"/>
                <w:szCs w:val="21"/>
              </w:rPr>
            </w:pPr>
          </w:p>
          <w:p w:rsidR="00014E09" w:rsidRDefault="00014E09" w:rsidP="00014E0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014E09" w:rsidRPr="003D4B26" w:rsidRDefault="00014E09" w:rsidP="00014E0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014E09" w:rsidTr="00D67649">
        <w:tc>
          <w:tcPr>
            <w:tcW w:w="81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014E09" w:rsidRPr="003D4B26" w:rsidRDefault="00014E09" w:rsidP="00014E0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014E09" w:rsidTr="00D67649">
        <w:tc>
          <w:tcPr>
            <w:tcW w:w="81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014E09" w:rsidRPr="003D4B26" w:rsidRDefault="00014E09" w:rsidP="00014E0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014E09"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014E09"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014E09" w:rsidTr="00B27695">
        <w:trPr>
          <w:trHeight w:val="252"/>
        </w:trPr>
        <w:tc>
          <w:tcPr>
            <w:tcW w:w="810" w:type="dxa"/>
            <w:vMerge/>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014E09" w:rsidRPr="003D4B26" w:rsidRDefault="00014E09" w:rsidP="00014E0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014E09"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14E09" w:rsidTr="000245D7">
        <w:trPr>
          <w:trHeight w:val="252"/>
        </w:trPr>
        <w:tc>
          <w:tcPr>
            <w:tcW w:w="810" w:type="dxa"/>
            <w:vMerge/>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bookmarkStart w:id="10" w:name="_GoBack" w:colFirst="2" w:colLast="2"/>
          </w:p>
        </w:tc>
        <w:tc>
          <w:tcPr>
            <w:tcW w:w="5130" w:type="dxa"/>
            <w:tcBorders>
              <w:top w:val="nil"/>
              <w:left w:val="nil"/>
              <w:bottom w:val="nil"/>
              <w:right w:val="nil"/>
            </w:tcBorders>
          </w:tcPr>
          <w:p w:rsidR="00014E09" w:rsidRDefault="00014E09" w:rsidP="00014E0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014E09" w:rsidRPr="007F22D1" w:rsidRDefault="00014E09" w:rsidP="00014E09">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bookmarkEnd w:id="10"/>
    </w:tbl>
    <w:p w:rsidR="00667FBA" w:rsidRPr="00990C50" w:rsidRDefault="00667FBA" w:rsidP="00B27695">
      <w:pPr>
        <w:autoSpaceDE w:val="0"/>
        <w:autoSpaceDN w:val="0"/>
        <w:adjustRightInd w:val="0"/>
        <w:spacing w:before="29" w:line="267" w:lineRule="auto"/>
        <w:ind w:right="3007"/>
        <w:rPr>
          <w:rFonts w:cs="Arial"/>
        </w:rPr>
      </w:pPr>
    </w:p>
    <w:p w:rsidR="008843CF" w:rsidRDefault="00014E09"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014E09"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014E09">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4E09"/>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4437C"/>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6B98"/>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B65D3F9F-EBF4-424B-A03B-8321A21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3202EA-80E9-4C21-A2B7-A2E2A5949F5B}"/>
</file>

<file path=customXml/itemProps2.xml><?xml version="1.0" encoding="utf-8"?>
<ds:datastoreItem xmlns:ds="http://schemas.openxmlformats.org/officeDocument/2006/customXml" ds:itemID="{07B5557C-1951-47DA-92BE-5D3B36B51236}"/>
</file>

<file path=customXml/itemProps3.xml><?xml version="1.0" encoding="utf-8"?>
<ds:datastoreItem xmlns:ds="http://schemas.openxmlformats.org/officeDocument/2006/customXml" ds:itemID="{1A490ECF-A21B-45AA-811D-264AF2E96EED}"/>
</file>

<file path=customXml/itemProps4.xml><?xml version="1.0" encoding="utf-8"?>
<ds:datastoreItem xmlns:ds="http://schemas.openxmlformats.org/officeDocument/2006/customXml" ds:itemID="{CBC68073-2D21-4FD7-8067-EDB1B49FEBB7}"/>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2015-08-12T05:18:00Z</dcterms:created>
  <dcterms:modified xsi:type="dcterms:W3CDTF">2016-06-14T21:14:00Z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