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4938B3" w:rsidP="004938B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938B3">
              <w:rPr>
                <w:rFonts w:ascii="Calibri" w:eastAsia="Adobe Song Std L" w:hAnsi="Calibri" w:cs="Angsana New"/>
                <w:b/>
              </w:rPr>
              <w:t>Use appropriate terminology to discuss ecological principles and relationships</w:t>
            </w:r>
          </w:p>
          <w:p w:rsidR="004938B3" w:rsidRDefault="004938B3" w:rsidP="004938B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938B3">
              <w:rPr>
                <w:rFonts w:ascii="Calibri" w:eastAsia="Adobe Song Std L" w:hAnsi="Calibri" w:cs="Angsana New"/>
                <w:b/>
              </w:rPr>
              <w:t>Describe present and future environmental difficulties facing the planet, learn about possible solutions to ecological problems, and relate this knowledge to decisions and choices made in one's personal life</w:t>
            </w:r>
          </w:p>
          <w:p w:rsidR="004938B3" w:rsidRDefault="004938B3" w:rsidP="004938B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938B3">
              <w:rPr>
                <w:rFonts w:ascii="Calibri" w:eastAsia="Adobe Song Std L" w:hAnsi="Calibri" w:cs="Angsana New"/>
                <w:b/>
              </w:rPr>
              <w:t>Critically evaluate the scientific, ethical, economic, and sociological implications of environmental problems. Distinguish the environmental impacts of industrial and developing societies and understand how different societal perceptions and needs lead to different solutions</w:t>
            </w:r>
          </w:p>
          <w:p w:rsidR="004938B3" w:rsidRPr="00090677" w:rsidRDefault="004938B3" w:rsidP="004938B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938B3">
              <w:rPr>
                <w:rFonts w:ascii="Calibri" w:eastAsia="Adobe Song Std L" w:hAnsi="Calibri" w:cs="Angsana New"/>
                <w:b/>
              </w:rPr>
              <w:t>Describe how human population growth impacts the environment with regard to land and water use, energy resources, and pollution</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5071A2"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5071A2"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5071A2"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5071A2"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5071A2"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5071A2"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5071A2"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5071A2"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5071A2"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5071A2"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5071A2" w:rsidTr="00D67649">
        <w:tc>
          <w:tcPr>
            <w:tcW w:w="81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bookmarkStart w:id="10" w:name="_GoBack" w:colFirst="2" w:colLast="2"/>
            <w:r>
              <w:rPr>
                <w:rFonts w:ascii="Wingdings" w:hAnsi="Wingdings" w:cs="Arial"/>
                <w:sz w:val="21"/>
                <w:szCs w:val="21"/>
              </w:rPr>
              <w:t></w:t>
            </w:r>
          </w:p>
        </w:tc>
        <w:tc>
          <w:tcPr>
            <w:tcW w:w="513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5071A2" w:rsidRPr="003D4B26" w:rsidRDefault="005071A2" w:rsidP="005071A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bookmarkEnd w:id="10"/>
      <w:tr w:rsidR="005071A2" w:rsidTr="00D67649">
        <w:tc>
          <w:tcPr>
            <w:tcW w:w="81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Wingdings" w:hAnsi="Wingdings" w:cs="Arial"/>
                <w:sz w:val="21"/>
                <w:szCs w:val="21"/>
              </w:rPr>
            </w:pPr>
          </w:p>
          <w:p w:rsidR="005071A2" w:rsidRDefault="005071A2" w:rsidP="005071A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5071A2" w:rsidRPr="003D4B26" w:rsidRDefault="005071A2" w:rsidP="005071A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5071A2" w:rsidTr="00D67649">
        <w:tc>
          <w:tcPr>
            <w:tcW w:w="81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5071A2" w:rsidRPr="003D4B26" w:rsidRDefault="005071A2" w:rsidP="005071A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5071A2" w:rsidTr="00D67649">
        <w:tc>
          <w:tcPr>
            <w:tcW w:w="81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5071A2" w:rsidRPr="003D4B26" w:rsidRDefault="005071A2" w:rsidP="005071A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5071A2"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5071A2"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5071A2" w:rsidTr="00B27695">
        <w:trPr>
          <w:trHeight w:val="252"/>
        </w:trPr>
        <w:tc>
          <w:tcPr>
            <w:tcW w:w="810" w:type="dxa"/>
            <w:vMerge/>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5071A2" w:rsidRPr="003D4B26" w:rsidRDefault="005071A2" w:rsidP="005071A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5071A2"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071A2" w:rsidTr="000245D7">
        <w:trPr>
          <w:trHeight w:val="252"/>
        </w:trPr>
        <w:tc>
          <w:tcPr>
            <w:tcW w:w="810" w:type="dxa"/>
            <w:vMerge/>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5071A2" w:rsidRDefault="005071A2" w:rsidP="005071A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5071A2" w:rsidRPr="007F22D1" w:rsidRDefault="005071A2" w:rsidP="005071A2">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5071A2"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5071A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5071A2">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0D44"/>
    <w:rsid w:val="0039650E"/>
    <w:rsid w:val="003B2B24"/>
    <w:rsid w:val="003B4FBD"/>
    <w:rsid w:val="003B7C10"/>
    <w:rsid w:val="003C287F"/>
    <w:rsid w:val="003C670C"/>
    <w:rsid w:val="003E50ED"/>
    <w:rsid w:val="00470251"/>
    <w:rsid w:val="004723B5"/>
    <w:rsid w:val="00472DE3"/>
    <w:rsid w:val="004827ED"/>
    <w:rsid w:val="00483212"/>
    <w:rsid w:val="00486D14"/>
    <w:rsid w:val="00493816"/>
    <w:rsid w:val="004938B3"/>
    <w:rsid w:val="004A2FC2"/>
    <w:rsid w:val="004A6465"/>
    <w:rsid w:val="004B0093"/>
    <w:rsid w:val="004B3E49"/>
    <w:rsid w:val="004C4C9A"/>
    <w:rsid w:val="004E0858"/>
    <w:rsid w:val="00504BC1"/>
    <w:rsid w:val="00506D98"/>
    <w:rsid w:val="005071A2"/>
    <w:rsid w:val="0051130F"/>
    <w:rsid w:val="00521AA0"/>
    <w:rsid w:val="005341E6"/>
    <w:rsid w:val="00546D2F"/>
    <w:rsid w:val="0056249A"/>
    <w:rsid w:val="00591A48"/>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C49E8"/>
    <w:rsid w:val="00CD1AD6"/>
    <w:rsid w:val="00CD588B"/>
    <w:rsid w:val="00CE0551"/>
    <w:rsid w:val="00CE3057"/>
    <w:rsid w:val="00D073F0"/>
    <w:rsid w:val="00D11717"/>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8FE9D854-12DB-4529-964C-BB605B7D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6E2C17-8B9D-4065-B7D4-4E49DB50BEE8}"/>
</file>

<file path=customXml/itemProps2.xml><?xml version="1.0" encoding="utf-8"?>
<ds:datastoreItem xmlns:ds="http://schemas.openxmlformats.org/officeDocument/2006/customXml" ds:itemID="{6041E5B1-C305-43AE-A4F6-DE5A939F6339}"/>
</file>

<file path=customXml/itemProps3.xml><?xml version="1.0" encoding="utf-8"?>
<ds:datastoreItem xmlns:ds="http://schemas.openxmlformats.org/officeDocument/2006/customXml" ds:itemID="{73C96B51-1A6D-45B1-857A-39A8D29C33AE}"/>
</file>

<file path=customXml/itemProps4.xml><?xml version="1.0" encoding="utf-8"?>
<ds:datastoreItem xmlns:ds="http://schemas.openxmlformats.org/officeDocument/2006/customXml" ds:itemID="{91C6E9A1-538C-49E1-8564-7D61EC1DA7B2}"/>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2015-08-12T04:55:00Z</dcterms:created>
  <dcterms:modified xsi:type="dcterms:W3CDTF">2016-06-14T18:52:00Z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