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CD6A1E" w:rsidRDefault="00CD6A1E"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the ability to apply the principles of more developed traditional animation and experimental animation to animated filmmaking.</w:t>
            </w:r>
          </w:p>
          <w:p w:rsidR="00D51B70" w:rsidRDefault="00D51B70" w:rsidP="00D51B7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define and categorize fundamental approaches to drawing and refining animation for both traditional and experimental methods.</w:t>
            </w:r>
          </w:p>
          <w:p w:rsidR="004827ED" w:rsidRDefault="00D51B70" w:rsidP="00D51B7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51B70">
              <w:rPr>
                <w:rFonts w:ascii="Calibri" w:eastAsia="Adobe Song Std L" w:hAnsi="Calibri" w:cs="Angsana New"/>
                <w:b/>
              </w:rPr>
              <w:t>Review and discuss the contemporary and experimental animation history and identify examples by artists, studios, and animation film festivals.</w:t>
            </w:r>
          </w:p>
          <w:p w:rsidR="00D51B70" w:rsidRPr="00090677" w:rsidRDefault="00D51B70" w:rsidP="00D51B7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51B70">
              <w:rPr>
                <w:rFonts w:ascii="Calibri" w:eastAsia="Adobe Song Std L" w:hAnsi="Calibri" w:cs="Angsana New"/>
                <w:b/>
              </w:rPr>
              <w:t>Recognize and distinguish the differences between traditional and digital animation methods with advanced effects animation.</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D51B70"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51B70"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D51B70"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D51B70"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51B70"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51B70"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D51B70"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D51B70"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D51B70"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D51B70"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D51B70" w:rsidTr="00D67649">
        <w:tc>
          <w:tcPr>
            <w:tcW w:w="81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D51B70" w:rsidRPr="003D4B26" w:rsidRDefault="00D51B70" w:rsidP="00D51B70">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51B70" w:rsidTr="00D67649">
        <w:tc>
          <w:tcPr>
            <w:tcW w:w="81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Wingdings" w:hAnsi="Wingdings" w:cs="Arial"/>
                <w:sz w:val="21"/>
                <w:szCs w:val="21"/>
              </w:rPr>
            </w:pPr>
          </w:p>
          <w:p w:rsidR="00D51B70" w:rsidRDefault="00D51B70" w:rsidP="00D51B70">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D51B70" w:rsidRPr="003D4B26" w:rsidRDefault="00D51B70" w:rsidP="00D51B70">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D51B70" w:rsidTr="00D67649">
        <w:tc>
          <w:tcPr>
            <w:tcW w:w="81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D51B70" w:rsidRPr="003D4B26" w:rsidRDefault="00D51B70" w:rsidP="00D51B70">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D51B70" w:rsidTr="00D67649">
        <w:tc>
          <w:tcPr>
            <w:tcW w:w="81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D51B70" w:rsidRPr="003D4B26" w:rsidRDefault="00D51B70" w:rsidP="00D51B70">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D51B70"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D51B70"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D51B70" w:rsidTr="00B27695">
        <w:trPr>
          <w:trHeight w:val="252"/>
        </w:trPr>
        <w:tc>
          <w:tcPr>
            <w:tcW w:w="810" w:type="dxa"/>
            <w:vMerge/>
            <w:tcBorders>
              <w:top w:val="nil"/>
              <w:left w:val="nil"/>
              <w:bottom w:val="nil"/>
              <w:right w:val="nil"/>
            </w:tcBorders>
          </w:tcPr>
          <w:p w:rsidR="00D51B70" w:rsidRDefault="00D51B70" w:rsidP="00D51B7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51B70" w:rsidRPr="003D4B26" w:rsidRDefault="00D51B70" w:rsidP="00D51B70">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bookmarkStart w:id="10" w:name="_GoBack"/>
            <w:bookmarkEnd w:id="10"/>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D51B70"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51B70" w:rsidTr="000245D7">
        <w:trPr>
          <w:trHeight w:val="252"/>
        </w:trPr>
        <w:tc>
          <w:tcPr>
            <w:tcW w:w="810" w:type="dxa"/>
            <w:vMerge/>
            <w:tcBorders>
              <w:top w:val="nil"/>
              <w:left w:val="nil"/>
              <w:bottom w:val="nil"/>
              <w:right w:val="nil"/>
            </w:tcBorders>
          </w:tcPr>
          <w:p w:rsidR="00D51B70" w:rsidRDefault="00D51B70" w:rsidP="00D51B7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51B70" w:rsidRDefault="00D51B70" w:rsidP="00D51B70">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D51B70" w:rsidRPr="007F22D1" w:rsidRDefault="00D51B70" w:rsidP="00D51B70">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D51B70"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D51B7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D51B70">
          <w:rPr>
            <w:noProof/>
          </w:rPr>
          <w:t>5</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4A17"/>
    <w:rsid w:val="00030091"/>
    <w:rsid w:val="00034FD8"/>
    <w:rsid w:val="00035BED"/>
    <w:rsid w:val="000700FB"/>
    <w:rsid w:val="000728D7"/>
    <w:rsid w:val="00081404"/>
    <w:rsid w:val="000826D5"/>
    <w:rsid w:val="00084FE7"/>
    <w:rsid w:val="00090677"/>
    <w:rsid w:val="00091EDF"/>
    <w:rsid w:val="000961BB"/>
    <w:rsid w:val="000A7777"/>
    <w:rsid w:val="000B628A"/>
    <w:rsid w:val="000D0373"/>
    <w:rsid w:val="000F19FD"/>
    <w:rsid w:val="00104630"/>
    <w:rsid w:val="00106C06"/>
    <w:rsid w:val="001139D9"/>
    <w:rsid w:val="00113E0E"/>
    <w:rsid w:val="001378A1"/>
    <w:rsid w:val="001430F7"/>
    <w:rsid w:val="001446EA"/>
    <w:rsid w:val="00144F17"/>
    <w:rsid w:val="0015715E"/>
    <w:rsid w:val="00171C5F"/>
    <w:rsid w:val="00176138"/>
    <w:rsid w:val="001A149E"/>
    <w:rsid w:val="001B42F4"/>
    <w:rsid w:val="001B4AA6"/>
    <w:rsid w:val="001E2D22"/>
    <w:rsid w:val="001E74A1"/>
    <w:rsid w:val="00201D57"/>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7DA3"/>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3D66"/>
    <w:rsid w:val="00686BE9"/>
    <w:rsid w:val="00693C0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A5D14"/>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0836"/>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821FA"/>
    <w:rsid w:val="00B924F5"/>
    <w:rsid w:val="00BD04D1"/>
    <w:rsid w:val="00BD15A2"/>
    <w:rsid w:val="00BD6FDF"/>
    <w:rsid w:val="00BF2561"/>
    <w:rsid w:val="00BF33BA"/>
    <w:rsid w:val="00C033AF"/>
    <w:rsid w:val="00C0606F"/>
    <w:rsid w:val="00C134BD"/>
    <w:rsid w:val="00C20362"/>
    <w:rsid w:val="00C20807"/>
    <w:rsid w:val="00C376B3"/>
    <w:rsid w:val="00C37705"/>
    <w:rsid w:val="00C41904"/>
    <w:rsid w:val="00C477CC"/>
    <w:rsid w:val="00C509C5"/>
    <w:rsid w:val="00C566A2"/>
    <w:rsid w:val="00C81E2F"/>
    <w:rsid w:val="00CA2216"/>
    <w:rsid w:val="00CC49E8"/>
    <w:rsid w:val="00CD1AD6"/>
    <w:rsid w:val="00CD4E78"/>
    <w:rsid w:val="00CD588B"/>
    <w:rsid w:val="00CD6133"/>
    <w:rsid w:val="00CD6A1E"/>
    <w:rsid w:val="00CE0551"/>
    <w:rsid w:val="00CE3057"/>
    <w:rsid w:val="00D073F0"/>
    <w:rsid w:val="00D120C1"/>
    <w:rsid w:val="00D51B70"/>
    <w:rsid w:val="00D5537C"/>
    <w:rsid w:val="00D56023"/>
    <w:rsid w:val="00D67649"/>
    <w:rsid w:val="00DA413B"/>
    <w:rsid w:val="00DA6372"/>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0B1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637D93A5-8519-4FC6-9505-AD008DB8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526E6F-7217-4659-9D5C-8E7FE478F515}"/>
</file>

<file path=customXml/itemProps2.xml><?xml version="1.0" encoding="utf-8"?>
<ds:datastoreItem xmlns:ds="http://schemas.openxmlformats.org/officeDocument/2006/customXml" ds:itemID="{ADC78AFD-547E-4691-B6B1-3B4366A5B166}"/>
</file>

<file path=customXml/itemProps3.xml><?xml version="1.0" encoding="utf-8"?>
<ds:datastoreItem xmlns:ds="http://schemas.openxmlformats.org/officeDocument/2006/customXml" ds:itemID="{E394349A-D4FB-46D4-B064-5728A5679460}"/>
</file>

<file path=customXml/itemProps4.xml><?xml version="1.0" encoding="utf-8"?>
<ds:datastoreItem xmlns:ds="http://schemas.openxmlformats.org/officeDocument/2006/customXml" ds:itemID="{8C6EB9AC-8F54-4EAF-9F30-BE09EA8068F8}"/>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4</cp:revision>
  <cp:lastPrinted>2015-07-21T16:29:00Z</cp:lastPrinted>
  <dcterms:created xsi:type="dcterms:W3CDTF">2015-08-12T04:49:00Z</dcterms:created>
  <dcterms:modified xsi:type="dcterms:W3CDTF">2016-06-14T18:26:00Z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